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0D69" w:rsidRPr="00361EFA" w:rsidRDefault="0003061C" w:rsidP="00AE642F">
      <w:pPr>
        <w:pStyle w:val="a6"/>
        <w:tabs>
          <w:tab w:val="left" w:pos="2835"/>
        </w:tabs>
        <w:ind w:left="-426" w:firstLine="426"/>
        <w:rPr>
          <w:b w:val="0"/>
        </w:rPr>
      </w:pPr>
      <w:r w:rsidRPr="00361EFA">
        <w:rPr>
          <w:b w:val="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9.45pt" o:ole="" fillcolor="window">
            <v:imagedata r:id="rId6" o:title=""/>
          </v:shape>
          <o:OLEObject Type="Embed" ProgID="Word.Picture.8" ShapeID="_x0000_i1025" DrawAspect="Content" ObjectID="_1808724908" r:id="rId7"/>
        </w:object>
      </w:r>
    </w:p>
    <w:p w:rsidR="0003061C" w:rsidRDefault="0003061C" w:rsidP="00AE642F">
      <w:pPr>
        <w:pStyle w:val="a6"/>
        <w:rPr>
          <w:caps/>
          <w:sz w:val="16"/>
          <w:szCs w:val="16"/>
        </w:rPr>
      </w:pPr>
    </w:p>
    <w:p w:rsidR="00790D69" w:rsidRPr="00E503E3" w:rsidRDefault="00790D69" w:rsidP="000857CC">
      <w:pPr>
        <w:pStyle w:val="a6"/>
        <w:rPr>
          <w:caps/>
          <w:sz w:val="20"/>
        </w:rPr>
      </w:pPr>
      <w:r w:rsidRPr="00E503E3">
        <w:rPr>
          <w:caps/>
          <w:sz w:val="20"/>
        </w:rPr>
        <w:t>Муниципал</w:t>
      </w:r>
      <w:r w:rsidR="00AE642F" w:rsidRPr="00E503E3">
        <w:rPr>
          <w:caps/>
          <w:sz w:val="20"/>
        </w:rPr>
        <w:t>ьное образование</w:t>
      </w:r>
      <w:r w:rsidR="0003061C" w:rsidRPr="00E503E3">
        <w:rPr>
          <w:caps/>
          <w:sz w:val="20"/>
        </w:rPr>
        <w:t xml:space="preserve"> </w:t>
      </w:r>
      <w:r w:rsidR="00AE642F" w:rsidRPr="00E503E3">
        <w:rPr>
          <w:caps/>
          <w:sz w:val="20"/>
        </w:rPr>
        <w:t>«Томский район»</w:t>
      </w:r>
    </w:p>
    <w:p w:rsidR="006956E4" w:rsidRPr="0003061C" w:rsidRDefault="006956E4" w:rsidP="000857CC">
      <w:pPr>
        <w:pStyle w:val="a6"/>
        <w:rPr>
          <w:caps/>
          <w:sz w:val="6"/>
          <w:szCs w:val="6"/>
        </w:rPr>
      </w:pPr>
    </w:p>
    <w:p w:rsidR="007C5D28" w:rsidRDefault="007C5D28" w:rsidP="000857CC">
      <w:pPr>
        <w:jc w:val="center"/>
        <w:rPr>
          <w:b/>
          <w:caps/>
          <w:sz w:val="26"/>
          <w:szCs w:val="26"/>
        </w:rPr>
      </w:pPr>
    </w:p>
    <w:p w:rsidR="00FA15DC" w:rsidRPr="007C5D28" w:rsidRDefault="00E503E3" w:rsidP="000857CC">
      <w:pPr>
        <w:jc w:val="center"/>
        <w:rPr>
          <w:b/>
          <w:caps/>
          <w:sz w:val="26"/>
          <w:szCs w:val="26"/>
        </w:rPr>
      </w:pPr>
      <w:r w:rsidRPr="007C5D28">
        <w:rPr>
          <w:b/>
          <w:caps/>
          <w:sz w:val="26"/>
          <w:szCs w:val="26"/>
        </w:rPr>
        <w:t>АДминистрация Томского района</w:t>
      </w:r>
    </w:p>
    <w:p w:rsidR="00A555F7" w:rsidRPr="007C5D28" w:rsidRDefault="00A555F7" w:rsidP="007C5D28">
      <w:pPr>
        <w:jc w:val="center"/>
        <w:rPr>
          <w:b/>
          <w:caps/>
          <w:sz w:val="26"/>
          <w:szCs w:val="26"/>
        </w:rPr>
      </w:pPr>
    </w:p>
    <w:p w:rsidR="00790D69" w:rsidRPr="00361EFA" w:rsidRDefault="00CB4B88" w:rsidP="007C5D2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790D69" w:rsidRPr="00AE642F" w:rsidRDefault="00790D69" w:rsidP="007C5D28">
      <w:pPr>
        <w:jc w:val="both"/>
        <w:rPr>
          <w:caps/>
        </w:rPr>
      </w:pPr>
    </w:p>
    <w:p w:rsidR="00790D69" w:rsidRPr="008F4715" w:rsidRDefault="00614BBB" w:rsidP="00614BBB">
      <w:pPr>
        <w:tabs>
          <w:tab w:val="left" w:pos="8647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07.05.2025</w:t>
      </w:r>
      <w:r>
        <w:rPr>
          <w:caps/>
          <w:sz w:val="24"/>
          <w:szCs w:val="24"/>
        </w:rPr>
        <w:tab/>
      </w:r>
      <w:r w:rsidR="00AE642F" w:rsidRPr="008F4715">
        <w:rPr>
          <w:caps/>
          <w:sz w:val="24"/>
          <w:szCs w:val="24"/>
        </w:rPr>
        <w:t>№</w:t>
      </w:r>
      <w:r>
        <w:rPr>
          <w:caps/>
          <w:sz w:val="24"/>
          <w:szCs w:val="24"/>
        </w:rPr>
        <w:t xml:space="preserve"> 250-П</w:t>
      </w:r>
    </w:p>
    <w:p w:rsidR="00FA15DC" w:rsidRPr="007C5D28" w:rsidRDefault="006956E4" w:rsidP="000E6D69">
      <w:pPr>
        <w:jc w:val="center"/>
        <w:rPr>
          <w:sz w:val="26"/>
          <w:szCs w:val="26"/>
        </w:rPr>
      </w:pPr>
      <w:r w:rsidRPr="007C5D28">
        <w:rPr>
          <w:caps/>
          <w:sz w:val="26"/>
          <w:szCs w:val="26"/>
        </w:rPr>
        <w:t>Т</w:t>
      </w:r>
      <w:r w:rsidRPr="007C5D28">
        <w:rPr>
          <w:sz w:val="26"/>
          <w:szCs w:val="26"/>
        </w:rPr>
        <w:t>омск</w:t>
      </w:r>
    </w:p>
    <w:p w:rsidR="008F4715" w:rsidRPr="008F4715" w:rsidRDefault="008F4715" w:rsidP="000E6D69">
      <w:pPr>
        <w:jc w:val="center"/>
        <w:rPr>
          <w:sz w:val="24"/>
          <w:szCs w:val="24"/>
        </w:rPr>
      </w:pPr>
    </w:p>
    <w:p w:rsidR="00D6514F" w:rsidRPr="00FE2D69" w:rsidRDefault="00D6514F" w:rsidP="00FA15DC">
      <w:pPr>
        <w:rPr>
          <w:sz w:val="24"/>
          <w:szCs w:val="24"/>
        </w:rPr>
      </w:pPr>
      <w:r w:rsidRPr="00FE2D69">
        <w:rPr>
          <w:sz w:val="24"/>
          <w:szCs w:val="24"/>
        </w:rPr>
        <w:t xml:space="preserve">Об окончании </w:t>
      </w:r>
      <w:proofErr w:type="gramStart"/>
      <w:r w:rsidRPr="00FE2D69">
        <w:rPr>
          <w:sz w:val="24"/>
          <w:szCs w:val="24"/>
        </w:rPr>
        <w:t>отопительного</w:t>
      </w:r>
      <w:proofErr w:type="gramEnd"/>
    </w:p>
    <w:p w:rsidR="00791BC8" w:rsidRPr="00FE2D69" w:rsidRDefault="004E0A22" w:rsidP="00FA15DC">
      <w:pPr>
        <w:rPr>
          <w:sz w:val="24"/>
          <w:szCs w:val="24"/>
        </w:rPr>
      </w:pPr>
      <w:r w:rsidRPr="00FE2D69">
        <w:rPr>
          <w:sz w:val="24"/>
          <w:szCs w:val="24"/>
        </w:rPr>
        <w:t>сезона</w:t>
      </w:r>
      <w:r w:rsidR="00D6514F" w:rsidRPr="00FE2D69">
        <w:rPr>
          <w:sz w:val="24"/>
          <w:szCs w:val="24"/>
        </w:rPr>
        <w:t xml:space="preserve"> 20</w:t>
      </w:r>
      <w:r w:rsidR="0049782F" w:rsidRPr="00FE2D69">
        <w:rPr>
          <w:sz w:val="24"/>
          <w:szCs w:val="24"/>
        </w:rPr>
        <w:t>2</w:t>
      </w:r>
      <w:r w:rsidR="0096155D" w:rsidRPr="00FE2D69">
        <w:rPr>
          <w:sz w:val="24"/>
          <w:szCs w:val="24"/>
        </w:rPr>
        <w:t>4</w:t>
      </w:r>
      <w:r w:rsidR="0004056D" w:rsidRPr="00FE2D69">
        <w:rPr>
          <w:sz w:val="24"/>
          <w:szCs w:val="24"/>
        </w:rPr>
        <w:t>-20</w:t>
      </w:r>
      <w:r w:rsidR="005563E1" w:rsidRPr="00FE2D69">
        <w:rPr>
          <w:sz w:val="24"/>
          <w:szCs w:val="24"/>
        </w:rPr>
        <w:t>2</w:t>
      </w:r>
      <w:r w:rsidR="0096155D" w:rsidRPr="00FE2D69">
        <w:rPr>
          <w:sz w:val="24"/>
          <w:szCs w:val="24"/>
        </w:rPr>
        <w:t>5</w:t>
      </w:r>
      <w:r w:rsidR="00D6514F" w:rsidRPr="00FE2D69">
        <w:rPr>
          <w:sz w:val="24"/>
          <w:szCs w:val="24"/>
        </w:rPr>
        <w:t xml:space="preserve"> гг.</w:t>
      </w:r>
    </w:p>
    <w:p w:rsidR="002160C2" w:rsidRPr="00FE2D69" w:rsidRDefault="002160C2" w:rsidP="00FA15DC">
      <w:pPr>
        <w:rPr>
          <w:sz w:val="24"/>
          <w:szCs w:val="24"/>
        </w:rPr>
      </w:pPr>
    </w:p>
    <w:p w:rsidR="00791BC8" w:rsidRPr="00FE2D69" w:rsidRDefault="00704354" w:rsidP="00D6514F">
      <w:pPr>
        <w:jc w:val="both"/>
        <w:rPr>
          <w:sz w:val="24"/>
          <w:szCs w:val="24"/>
        </w:rPr>
      </w:pPr>
      <w:r w:rsidRPr="00FE2D69">
        <w:rPr>
          <w:sz w:val="24"/>
          <w:szCs w:val="24"/>
        </w:rPr>
        <w:tab/>
      </w:r>
      <w:r w:rsidR="004E0A22" w:rsidRPr="00FE2D69">
        <w:rPr>
          <w:sz w:val="24"/>
          <w:szCs w:val="24"/>
        </w:rPr>
        <w:t>В соответствии с</w:t>
      </w:r>
      <w:r w:rsidR="002160C2" w:rsidRPr="00FE2D69">
        <w:rPr>
          <w:sz w:val="24"/>
          <w:szCs w:val="24"/>
        </w:rPr>
        <w:t xml:space="preserve"> п</w:t>
      </w:r>
      <w:r w:rsidR="00CD541A" w:rsidRPr="00FE2D69">
        <w:rPr>
          <w:sz w:val="24"/>
          <w:szCs w:val="24"/>
        </w:rPr>
        <w:t xml:space="preserve">унктом </w:t>
      </w:r>
      <w:r w:rsidR="002160C2" w:rsidRPr="00FE2D69">
        <w:rPr>
          <w:sz w:val="24"/>
          <w:szCs w:val="24"/>
        </w:rPr>
        <w:t>5</w:t>
      </w:r>
      <w:r w:rsidR="004E0A22" w:rsidRPr="00FE2D69">
        <w:rPr>
          <w:sz w:val="24"/>
          <w:szCs w:val="24"/>
        </w:rPr>
        <w:t xml:space="preserve"> Правил предоставления коммунальных услуг </w:t>
      </w:r>
      <w:r w:rsidR="00857D5F" w:rsidRPr="00FE2D69">
        <w:rPr>
          <w:sz w:val="24"/>
          <w:szCs w:val="24"/>
        </w:rPr>
        <w:t xml:space="preserve">собственникам и пользователям </w:t>
      </w:r>
      <w:r w:rsidR="002160C2" w:rsidRPr="00FE2D69">
        <w:rPr>
          <w:sz w:val="24"/>
          <w:szCs w:val="24"/>
        </w:rPr>
        <w:t>помещений в многоквартирных домах и жилых домов</w:t>
      </w:r>
      <w:r w:rsidR="004E0A22" w:rsidRPr="00FE2D69">
        <w:rPr>
          <w:sz w:val="24"/>
          <w:szCs w:val="24"/>
        </w:rPr>
        <w:t xml:space="preserve">, </w:t>
      </w:r>
      <w:proofErr w:type="gramStart"/>
      <w:r w:rsidR="004E0A22" w:rsidRPr="00FE2D69">
        <w:rPr>
          <w:sz w:val="24"/>
          <w:szCs w:val="24"/>
        </w:rPr>
        <w:t>утвержденными</w:t>
      </w:r>
      <w:proofErr w:type="gramEnd"/>
      <w:r w:rsidR="004E0A22" w:rsidRPr="00FE2D69">
        <w:rPr>
          <w:sz w:val="24"/>
          <w:szCs w:val="24"/>
        </w:rPr>
        <w:t xml:space="preserve"> постановлением Правительства Российской Федерации от </w:t>
      </w:r>
      <w:r w:rsidR="002160C2" w:rsidRPr="00FE2D69">
        <w:rPr>
          <w:sz w:val="24"/>
          <w:szCs w:val="24"/>
        </w:rPr>
        <w:t>06</w:t>
      </w:r>
      <w:r w:rsidR="004E0A22" w:rsidRPr="00FE2D69">
        <w:rPr>
          <w:sz w:val="24"/>
          <w:szCs w:val="24"/>
        </w:rPr>
        <w:t>.05.20</w:t>
      </w:r>
      <w:r w:rsidR="002160C2" w:rsidRPr="00FE2D69">
        <w:rPr>
          <w:sz w:val="24"/>
          <w:szCs w:val="24"/>
        </w:rPr>
        <w:t>11</w:t>
      </w:r>
      <w:r w:rsidR="004E0A22" w:rsidRPr="00FE2D69">
        <w:rPr>
          <w:sz w:val="24"/>
          <w:szCs w:val="24"/>
        </w:rPr>
        <w:t xml:space="preserve"> №3</w:t>
      </w:r>
      <w:r w:rsidR="002160C2" w:rsidRPr="00FE2D69">
        <w:rPr>
          <w:sz w:val="24"/>
          <w:szCs w:val="24"/>
        </w:rPr>
        <w:t>54</w:t>
      </w:r>
      <w:r w:rsidR="00D6514F" w:rsidRPr="00FE2D69">
        <w:rPr>
          <w:sz w:val="24"/>
          <w:szCs w:val="24"/>
        </w:rPr>
        <w:t xml:space="preserve"> </w:t>
      </w:r>
      <w:r w:rsidR="004E0A22" w:rsidRPr="00FE2D69">
        <w:rPr>
          <w:sz w:val="24"/>
          <w:szCs w:val="24"/>
        </w:rPr>
        <w:t xml:space="preserve">и в </w:t>
      </w:r>
      <w:r w:rsidR="00D6514F" w:rsidRPr="00FE2D69">
        <w:rPr>
          <w:sz w:val="24"/>
          <w:szCs w:val="24"/>
        </w:rPr>
        <w:t>связи с естественным повышением температуры наружного воздуха (при устойчивой среднесуточной температуре</w:t>
      </w:r>
      <w:r w:rsidR="004A6954" w:rsidRPr="00FE2D69">
        <w:rPr>
          <w:sz w:val="24"/>
          <w:szCs w:val="24"/>
        </w:rPr>
        <w:t xml:space="preserve"> наружного воздуха выше</w:t>
      </w:r>
      <w:r w:rsidR="00D6514F" w:rsidRPr="00FE2D69">
        <w:rPr>
          <w:sz w:val="24"/>
          <w:szCs w:val="24"/>
        </w:rPr>
        <w:t xml:space="preserve"> плюс 8</w:t>
      </w:r>
      <w:r w:rsidR="00D6514F" w:rsidRPr="00FE2D69">
        <w:rPr>
          <w:sz w:val="24"/>
          <w:szCs w:val="24"/>
          <w:vertAlign w:val="superscript"/>
        </w:rPr>
        <w:t>о</w:t>
      </w:r>
      <w:r w:rsidR="00CD541A" w:rsidRPr="00FE2D69">
        <w:rPr>
          <w:sz w:val="24"/>
          <w:szCs w:val="24"/>
        </w:rPr>
        <w:t>С в течение 5 суток подряд)</w:t>
      </w:r>
      <w:r w:rsidR="00922AA7">
        <w:rPr>
          <w:sz w:val="24"/>
          <w:szCs w:val="24"/>
        </w:rPr>
        <w:t>,</w:t>
      </w:r>
    </w:p>
    <w:p w:rsidR="00FA15DC" w:rsidRPr="004D04A9" w:rsidRDefault="00FA15DC" w:rsidP="00FA15DC">
      <w:pPr>
        <w:jc w:val="both"/>
        <w:rPr>
          <w:sz w:val="28"/>
          <w:szCs w:val="28"/>
        </w:rPr>
      </w:pPr>
    </w:p>
    <w:p w:rsidR="002160C2" w:rsidRDefault="00CB4B88" w:rsidP="002160C2">
      <w:pPr>
        <w:jc w:val="both"/>
        <w:rPr>
          <w:b/>
          <w:sz w:val="26"/>
          <w:szCs w:val="26"/>
        </w:rPr>
      </w:pPr>
      <w:r w:rsidRPr="007C5D28">
        <w:rPr>
          <w:b/>
          <w:sz w:val="26"/>
          <w:szCs w:val="26"/>
        </w:rPr>
        <w:t>ПОСТАНОВЛЯЮ</w:t>
      </w:r>
      <w:r w:rsidR="00FA15DC" w:rsidRPr="007C5D28">
        <w:rPr>
          <w:b/>
          <w:sz w:val="26"/>
          <w:szCs w:val="26"/>
        </w:rPr>
        <w:t>:</w:t>
      </w:r>
      <w:r w:rsidR="00790396">
        <w:rPr>
          <w:b/>
          <w:sz w:val="26"/>
          <w:szCs w:val="26"/>
        </w:rPr>
        <w:t xml:space="preserve"> </w:t>
      </w:r>
    </w:p>
    <w:p w:rsidR="00922AA7" w:rsidRPr="007C5D28" w:rsidRDefault="00922AA7" w:rsidP="002160C2">
      <w:pPr>
        <w:jc w:val="both"/>
        <w:rPr>
          <w:b/>
          <w:sz w:val="26"/>
          <w:szCs w:val="26"/>
        </w:rPr>
      </w:pPr>
    </w:p>
    <w:p w:rsidR="00D6514F" w:rsidRPr="00FE2D69" w:rsidRDefault="007C5D28" w:rsidP="007C5D28">
      <w:pPr>
        <w:ind w:firstLine="708"/>
        <w:jc w:val="both"/>
        <w:rPr>
          <w:sz w:val="24"/>
          <w:szCs w:val="24"/>
        </w:rPr>
      </w:pPr>
      <w:r w:rsidRPr="00FE2D69">
        <w:rPr>
          <w:sz w:val="24"/>
          <w:szCs w:val="24"/>
        </w:rPr>
        <w:t xml:space="preserve">1. </w:t>
      </w:r>
      <w:r w:rsidR="00696C96" w:rsidRPr="00FE2D69">
        <w:rPr>
          <w:sz w:val="24"/>
          <w:szCs w:val="24"/>
        </w:rPr>
        <w:t>Главам сельских поселений Томского района</w:t>
      </w:r>
      <w:r w:rsidR="009C62EC" w:rsidRPr="00FE2D69">
        <w:rPr>
          <w:sz w:val="24"/>
          <w:szCs w:val="24"/>
        </w:rPr>
        <w:t xml:space="preserve"> рекомендовать</w:t>
      </w:r>
      <w:r w:rsidR="00696C96" w:rsidRPr="00FE2D69">
        <w:rPr>
          <w:sz w:val="24"/>
          <w:szCs w:val="24"/>
        </w:rPr>
        <w:t xml:space="preserve"> у</w:t>
      </w:r>
      <w:r w:rsidR="00D6514F" w:rsidRPr="00FE2D69">
        <w:rPr>
          <w:sz w:val="24"/>
          <w:szCs w:val="24"/>
        </w:rPr>
        <w:t>становить дату окончания ото</w:t>
      </w:r>
      <w:r w:rsidR="0004056D" w:rsidRPr="00FE2D69">
        <w:rPr>
          <w:sz w:val="24"/>
          <w:szCs w:val="24"/>
        </w:rPr>
        <w:t xml:space="preserve">пительного </w:t>
      </w:r>
      <w:r w:rsidR="00576653" w:rsidRPr="00FE2D69">
        <w:rPr>
          <w:sz w:val="24"/>
          <w:szCs w:val="24"/>
        </w:rPr>
        <w:t>сезона 20</w:t>
      </w:r>
      <w:r w:rsidR="0049782F" w:rsidRPr="00FE2D69">
        <w:rPr>
          <w:sz w:val="24"/>
          <w:szCs w:val="24"/>
        </w:rPr>
        <w:t>2</w:t>
      </w:r>
      <w:r w:rsidR="0096155D" w:rsidRPr="00FE2D69">
        <w:rPr>
          <w:sz w:val="24"/>
          <w:szCs w:val="24"/>
        </w:rPr>
        <w:t>4</w:t>
      </w:r>
      <w:r w:rsidR="00576653" w:rsidRPr="00FE2D69">
        <w:rPr>
          <w:sz w:val="24"/>
          <w:szCs w:val="24"/>
        </w:rPr>
        <w:t>-20</w:t>
      </w:r>
      <w:r w:rsidR="005563E1" w:rsidRPr="00FE2D69">
        <w:rPr>
          <w:sz w:val="24"/>
          <w:szCs w:val="24"/>
        </w:rPr>
        <w:t>2</w:t>
      </w:r>
      <w:r w:rsidR="0096155D" w:rsidRPr="00FE2D69">
        <w:rPr>
          <w:sz w:val="24"/>
          <w:szCs w:val="24"/>
        </w:rPr>
        <w:t>5</w:t>
      </w:r>
      <w:r w:rsidR="00E503E3" w:rsidRPr="00FE2D69">
        <w:rPr>
          <w:sz w:val="24"/>
          <w:szCs w:val="24"/>
        </w:rPr>
        <w:t xml:space="preserve"> </w:t>
      </w:r>
      <w:r w:rsidR="00204189" w:rsidRPr="00FE2D69">
        <w:rPr>
          <w:sz w:val="24"/>
          <w:szCs w:val="24"/>
        </w:rPr>
        <w:t>г</w:t>
      </w:r>
      <w:r w:rsidR="00CD541A" w:rsidRPr="00FE2D69">
        <w:rPr>
          <w:sz w:val="24"/>
          <w:szCs w:val="24"/>
        </w:rPr>
        <w:t>г.</w:t>
      </w:r>
      <w:r w:rsidR="00DC5135" w:rsidRPr="00FE2D69">
        <w:rPr>
          <w:sz w:val="24"/>
          <w:szCs w:val="24"/>
        </w:rPr>
        <w:t xml:space="preserve"> в соответствии с постановлением Правительства Российской Федерации от 06.05.2011 №</w:t>
      </w:r>
      <w:r w:rsidR="004D04A9" w:rsidRPr="00FE2D69">
        <w:rPr>
          <w:sz w:val="24"/>
          <w:szCs w:val="24"/>
        </w:rPr>
        <w:t xml:space="preserve"> </w:t>
      </w:r>
      <w:r w:rsidR="00DC5135" w:rsidRPr="00FE2D69">
        <w:rPr>
          <w:sz w:val="24"/>
          <w:szCs w:val="24"/>
        </w:rPr>
        <w:t>354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r w:rsidR="00DC5135" w:rsidRPr="00FE2D69">
        <w:rPr>
          <w:sz w:val="24"/>
          <w:szCs w:val="24"/>
          <w:vertAlign w:val="superscript"/>
        </w:rPr>
        <w:t>о</w:t>
      </w:r>
      <w:r w:rsidR="00DC5135" w:rsidRPr="00FE2D69">
        <w:rPr>
          <w:sz w:val="24"/>
          <w:szCs w:val="24"/>
        </w:rPr>
        <w:t>С в течение 5 суток подряд).</w:t>
      </w:r>
    </w:p>
    <w:p w:rsidR="00262947" w:rsidRPr="00FE2D69" w:rsidRDefault="007C5D28" w:rsidP="007C5D28">
      <w:pPr>
        <w:ind w:firstLine="708"/>
        <w:jc w:val="both"/>
        <w:rPr>
          <w:sz w:val="24"/>
          <w:szCs w:val="24"/>
        </w:rPr>
      </w:pPr>
      <w:r w:rsidRPr="00FE2D69">
        <w:rPr>
          <w:sz w:val="24"/>
          <w:szCs w:val="24"/>
        </w:rPr>
        <w:t xml:space="preserve">2. </w:t>
      </w:r>
      <w:r w:rsidR="00D6514F" w:rsidRPr="00FE2D69">
        <w:rPr>
          <w:sz w:val="24"/>
          <w:szCs w:val="24"/>
        </w:rPr>
        <w:t xml:space="preserve">Рекомендовать руководителям </w:t>
      </w:r>
      <w:r w:rsidR="000F1342" w:rsidRPr="00FE2D69">
        <w:rPr>
          <w:sz w:val="24"/>
          <w:szCs w:val="24"/>
        </w:rPr>
        <w:t xml:space="preserve">предприятий и </w:t>
      </w:r>
      <w:r w:rsidR="00D6514F" w:rsidRPr="00FE2D69">
        <w:rPr>
          <w:sz w:val="24"/>
          <w:szCs w:val="24"/>
        </w:rPr>
        <w:t>организаций</w:t>
      </w:r>
      <w:r w:rsidR="004A6954" w:rsidRPr="00FE2D69">
        <w:rPr>
          <w:sz w:val="24"/>
          <w:szCs w:val="24"/>
        </w:rPr>
        <w:t>,</w:t>
      </w:r>
      <w:r w:rsidR="000F1342" w:rsidRPr="00FE2D69">
        <w:rPr>
          <w:sz w:val="24"/>
          <w:szCs w:val="24"/>
        </w:rPr>
        <w:t xml:space="preserve"> обеспечивающих выработку тепловой энергии, ее транспорт, собственникам котельных</w:t>
      </w:r>
      <w:r w:rsidR="00262947" w:rsidRPr="00FE2D69">
        <w:rPr>
          <w:sz w:val="24"/>
          <w:szCs w:val="24"/>
        </w:rPr>
        <w:t>:</w:t>
      </w:r>
    </w:p>
    <w:p w:rsidR="000F1342" w:rsidRPr="00FE2D69" w:rsidRDefault="007C5D28" w:rsidP="00CD541A">
      <w:pPr>
        <w:ind w:firstLine="708"/>
        <w:jc w:val="both"/>
        <w:rPr>
          <w:sz w:val="24"/>
          <w:szCs w:val="24"/>
        </w:rPr>
      </w:pPr>
      <w:r w:rsidRPr="00FE2D69">
        <w:rPr>
          <w:sz w:val="24"/>
          <w:szCs w:val="24"/>
        </w:rPr>
        <w:t xml:space="preserve">2.1. </w:t>
      </w:r>
      <w:r w:rsidR="0091015F" w:rsidRPr="00FE2D69">
        <w:rPr>
          <w:sz w:val="24"/>
          <w:szCs w:val="24"/>
        </w:rPr>
        <w:t xml:space="preserve">провести </w:t>
      </w:r>
      <w:proofErr w:type="gramStart"/>
      <w:r w:rsidR="0091015F" w:rsidRPr="00FE2D69">
        <w:rPr>
          <w:sz w:val="24"/>
          <w:szCs w:val="24"/>
        </w:rPr>
        <w:t xml:space="preserve">с </w:t>
      </w:r>
      <w:r w:rsidR="00B72F0A" w:rsidRPr="00FE2D69">
        <w:rPr>
          <w:sz w:val="24"/>
          <w:szCs w:val="24"/>
        </w:rPr>
        <w:t>даты окончания</w:t>
      </w:r>
      <w:proofErr w:type="gramEnd"/>
      <w:r w:rsidR="00B72F0A" w:rsidRPr="00FE2D69">
        <w:rPr>
          <w:sz w:val="24"/>
          <w:szCs w:val="24"/>
        </w:rPr>
        <w:t xml:space="preserve"> отопительного сезона</w:t>
      </w:r>
      <w:r w:rsidR="0091015F" w:rsidRPr="00FE2D69">
        <w:rPr>
          <w:sz w:val="24"/>
          <w:szCs w:val="24"/>
        </w:rPr>
        <w:t xml:space="preserve"> по </w:t>
      </w:r>
      <w:r w:rsidR="00FD068E" w:rsidRPr="00FE2D69">
        <w:rPr>
          <w:sz w:val="24"/>
          <w:szCs w:val="24"/>
        </w:rPr>
        <w:t>4 сентября</w:t>
      </w:r>
      <w:r w:rsidR="0091015F" w:rsidRPr="00FE2D69">
        <w:rPr>
          <w:sz w:val="24"/>
          <w:szCs w:val="24"/>
        </w:rPr>
        <w:t xml:space="preserve"> 20</w:t>
      </w:r>
      <w:r w:rsidR="005563E1" w:rsidRPr="00FE2D69">
        <w:rPr>
          <w:sz w:val="24"/>
          <w:szCs w:val="24"/>
        </w:rPr>
        <w:t>2</w:t>
      </w:r>
      <w:r w:rsidR="001F157A" w:rsidRPr="00FE2D69">
        <w:rPr>
          <w:sz w:val="24"/>
          <w:szCs w:val="24"/>
        </w:rPr>
        <w:t>5</w:t>
      </w:r>
      <w:r w:rsidR="0091015F" w:rsidRPr="00FE2D69">
        <w:rPr>
          <w:sz w:val="24"/>
          <w:szCs w:val="24"/>
        </w:rPr>
        <w:t xml:space="preserve"> года профилактические работы в котельных</w:t>
      </w:r>
      <w:r w:rsidR="00CD541A" w:rsidRPr="00FE2D69">
        <w:rPr>
          <w:sz w:val="24"/>
          <w:szCs w:val="24"/>
        </w:rPr>
        <w:t>;</w:t>
      </w:r>
    </w:p>
    <w:p w:rsidR="000F1342" w:rsidRPr="00FE2D69" w:rsidRDefault="007C5D28" w:rsidP="00CD541A">
      <w:pPr>
        <w:ind w:firstLine="708"/>
        <w:jc w:val="both"/>
        <w:rPr>
          <w:sz w:val="24"/>
          <w:szCs w:val="24"/>
        </w:rPr>
      </w:pPr>
      <w:r w:rsidRPr="00FE2D69">
        <w:rPr>
          <w:sz w:val="24"/>
          <w:szCs w:val="24"/>
        </w:rPr>
        <w:t xml:space="preserve">2.2. </w:t>
      </w:r>
      <w:r w:rsidR="000F1342" w:rsidRPr="00FE2D69">
        <w:rPr>
          <w:sz w:val="24"/>
          <w:szCs w:val="24"/>
        </w:rPr>
        <w:t xml:space="preserve">приступить на территориях с централизованным горячим водоснабжением </w:t>
      </w:r>
      <w:r w:rsidR="00FE2D69">
        <w:rPr>
          <w:sz w:val="24"/>
          <w:szCs w:val="24"/>
        </w:rPr>
        <w:br/>
      </w:r>
      <w:r w:rsidR="000F1342" w:rsidRPr="00FE2D69">
        <w:rPr>
          <w:sz w:val="24"/>
          <w:szCs w:val="24"/>
        </w:rPr>
        <w:t>к отключению и пломбированию систем отопления с переходом</w:t>
      </w:r>
      <w:r w:rsidR="00262947" w:rsidRPr="00FE2D69">
        <w:rPr>
          <w:sz w:val="24"/>
          <w:szCs w:val="24"/>
        </w:rPr>
        <w:t xml:space="preserve"> на летний режим теплоснабжения.</w:t>
      </w:r>
      <w:r w:rsidR="000F1342" w:rsidRPr="00FE2D69">
        <w:rPr>
          <w:sz w:val="24"/>
          <w:szCs w:val="24"/>
        </w:rPr>
        <w:t xml:space="preserve"> </w:t>
      </w:r>
    </w:p>
    <w:p w:rsidR="00D6514F" w:rsidRPr="00FE2D69" w:rsidRDefault="007C5D28" w:rsidP="007C5D28">
      <w:pPr>
        <w:ind w:firstLine="708"/>
        <w:jc w:val="both"/>
        <w:rPr>
          <w:sz w:val="24"/>
          <w:szCs w:val="24"/>
        </w:rPr>
      </w:pPr>
      <w:r w:rsidRPr="00FE2D69">
        <w:rPr>
          <w:sz w:val="24"/>
          <w:szCs w:val="24"/>
        </w:rPr>
        <w:t xml:space="preserve">3. </w:t>
      </w:r>
      <w:r w:rsidR="00FE2D69" w:rsidRPr="00FE2D69">
        <w:rPr>
          <w:sz w:val="24"/>
          <w:szCs w:val="24"/>
        </w:rPr>
        <w:t>За</w:t>
      </w:r>
      <w:r w:rsidR="00824FFE" w:rsidRPr="00FE2D69">
        <w:rPr>
          <w:sz w:val="24"/>
          <w:szCs w:val="24"/>
        </w:rPr>
        <w:t xml:space="preserve">местителю Главы Томского района по социальной политике – начальнику управления образования, культуры, молодежной политики, туризма и спорта </w:t>
      </w:r>
      <w:r w:rsidR="00DE3F20" w:rsidRPr="00FE2D69">
        <w:rPr>
          <w:sz w:val="24"/>
          <w:szCs w:val="24"/>
        </w:rPr>
        <w:t xml:space="preserve"> </w:t>
      </w:r>
      <w:r w:rsidR="00E503E3" w:rsidRPr="00FE2D69">
        <w:rPr>
          <w:sz w:val="24"/>
          <w:szCs w:val="24"/>
        </w:rPr>
        <w:t xml:space="preserve">Администрации </w:t>
      </w:r>
      <w:r w:rsidR="00262947" w:rsidRPr="00FE2D69">
        <w:rPr>
          <w:sz w:val="24"/>
          <w:szCs w:val="24"/>
        </w:rPr>
        <w:t>Томского района</w:t>
      </w:r>
      <w:r w:rsidR="004A6954" w:rsidRPr="00FE2D69">
        <w:rPr>
          <w:sz w:val="24"/>
          <w:szCs w:val="24"/>
        </w:rPr>
        <w:t xml:space="preserve"> </w:t>
      </w:r>
      <w:r w:rsidR="009C62EC" w:rsidRPr="00FE2D69">
        <w:rPr>
          <w:sz w:val="24"/>
          <w:szCs w:val="24"/>
        </w:rPr>
        <w:t>рекомендовать</w:t>
      </w:r>
      <w:r w:rsidR="004A6954" w:rsidRPr="00FE2D69">
        <w:rPr>
          <w:sz w:val="24"/>
          <w:szCs w:val="24"/>
        </w:rPr>
        <w:t xml:space="preserve"> организовать отключение систем отопления </w:t>
      </w:r>
      <w:r w:rsidR="00DE3F20" w:rsidRPr="00FE2D69">
        <w:rPr>
          <w:sz w:val="24"/>
          <w:szCs w:val="24"/>
        </w:rPr>
        <w:t>на объектах социальной сферы</w:t>
      </w:r>
      <w:r w:rsidR="004A6954" w:rsidRPr="00FE2D69">
        <w:rPr>
          <w:sz w:val="24"/>
          <w:szCs w:val="24"/>
        </w:rPr>
        <w:t xml:space="preserve"> в зависимости от функционального назначения здания.</w:t>
      </w:r>
      <w:r w:rsidR="0091015F" w:rsidRPr="00FE2D69">
        <w:rPr>
          <w:sz w:val="24"/>
          <w:szCs w:val="24"/>
        </w:rPr>
        <w:t xml:space="preserve"> </w:t>
      </w:r>
    </w:p>
    <w:p w:rsidR="0096155D" w:rsidRPr="00FE2D69" w:rsidRDefault="007C5D28" w:rsidP="0096155D">
      <w:pPr>
        <w:ind w:firstLine="708"/>
        <w:jc w:val="both"/>
        <w:rPr>
          <w:sz w:val="24"/>
          <w:szCs w:val="24"/>
        </w:rPr>
      </w:pPr>
      <w:r w:rsidRPr="00FE2D69">
        <w:rPr>
          <w:sz w:val="24"/>
          <w:szCs w:val="24"/>
        </w:rPr>
        <w:t xml:space="preserve">4. </w:t>
      </w:r>
      <w:r w:rsidR="00640CD7" w:rsidRPr="00FE2D69">
        <w:rPr>
          <w:sz w:val="24"/>
          <w:szCs w:val="24"/>
        </w:rPr>
        <w:t xml:space="preserve">Управлению Делами </w:t>
      </w:r>
      <w:r w:rsidR="00857D5F" w:rsidRPr="00FE2D69">
        <w:rPr>
          <w:sz w:val="24"/>
          <w:szCs w:val="24"/>
        </w:rPr>
        <w:t>о</w:t>
      </w:r>
      <w:r w:rsidR="008B3223" w:rsidRPr="00FE2D69">
        <w:rPr>
          <w:sz w:val="24"/>
          <w:szCs w:val="24"/>
        </w:rPr>
        <w:t xml:space="preserve">публиковать настоящее постановление в газете «Томское </w:t>
      </w:r>
      <w:r w:rsidR="0010371F" w:rsidRPr="00FE2D69">
        <w:rPr>
          <w:sz w:val="24"/>
          <w:szCs w:val="24"/>
        </w:rPr>
        <w:t>п</w:t>
      </w:r>
      <w:r w:rsidR="000E6D69" w:rsidRPr="00FE2D69">
        <w:rPr>
          <w:sz w:val="24"/>
          <w:szCs w:val="24"/>
        </w:rPr>
        <w:t xml:space="preserve">редместье» и </w:t>
      </w:r>
      <w:r w:rsidR="003E1B55" w:rsidRPr="00FE2D69">
        <w:rPr>
          <w:sz w:val="24"/>
          <w:szCs w:val="24"/>
        </w:rPr>
        <w:t>разместить на сайте</w:t>
      </w:r>
      <w:r w:rsidR="000E6D69" w:rsidRPr="00FE2D69">
        <w:rPr>
          <w:sz w:val="24"/>
          <w:szCs w:val="24"/>
        </w:rPr>
        <w:t xml:space="preserve"> </w:t>
      </w:r>
      <w:r w:rsidR="003E1B55" w:rsidRPr="00FE2D69">
        <w:rPr>
          <w:sz w:val="24"/>
          <w:szCs w:val="24"/>
        </w:rPr>
        <w:t xml:space="preserve">Администрации Томского района </w:t>
      </w:r>
      <w:r w:rsidR="00934818" w:rsidRPr="00FE2D69">
        <w:rPr>
          <w:sz w:val="24"/>
          <w:szCs w:val="24"/>
        </w:rPr>
        <w:br/>
      </w:r>
      <w:r w:rsidR="003E1B55" w:rsidRPr="00FE2D69">
        <w:rPr>
          <w:sz w:val="24"/>
          <w:szCs w:val="24"/>
        </w:rPr>
        <w:t>в информационно</w:t>
      </w:r>
      <w:r w:rsidR="000857CC" w:rsidRPr="00FE2D69">
        <w:rPr>
          <w:sz w:val="24"/>
          <w:szCs w:val="24"/>
        </w:rPr>
        <w:t xml:space="preserve"> </w:t>
      </w:r>
      <w:r w:rsidR="003E1B55" w:rsidRPr="00FE2D69">
        <w:rPr>
          <w:sz w:val="24"/>
          <w:szCs w:val="24"/>
        </w:rPr>
        <w:t>– телекоммуникационной сети «Интернет»</w:t>
      </w:r>
      <w:r w:rsidR="000E6D69" w:rsidRPr="00FE2D69">
        <w:rPr>
          <w:sz w:val="24"/>
          <w:szCs w:val="24"/>
        </w:rPr>
        <w:t>.</w:t>
      </w:r>
    </w:p>
    <w:p w:rsidR="00D6514F" w:rsidRPr="00FE2D69" w:rsidRDefault="007C5D28" w:rsidP="0096155D">
      <w:pPr>
        <w:ind w:firstLine="708"/>
        <w:jc w:val="both"/>
        <w:rPr>
          <w:sz w:val="24"/>
          <w:szCs w:val="24"/>
        </w:rPr>
      </w:pPr>
      <w:r w:rsidRPr="00FE2D69">
        <w:rPr>
          <w:sz w:val="24"/>
          <w:szCs w:val="24"/>
        </w:rPr>
        <w:t xml:space="preserve">5. </w:t>
      </w:r>
      <w:proofErr w:type="gramStart"/>
      <w:r w:rsidRPr="00FE2D69">
        <w:rPr>
          <w:sz w:val="24"/>
          <w:szCs w:val="24"/>
        </w:rPr>
        <w:t>К</w:t>
      </w:r>
      <w:r w:rsidR="00D6514F" w:rsidRPr="00FE2D69">
        <w:rPr>
          <w:sz w:val="24"/>
          <w:szCs w:val="24"/>
        </w:rPr>
        <w:t>онтроль за</w:t>
      </w:r>
      <w:proofErr w:type="gramEnd"/>
      <w:r w:rsidR="00D6514F" w:rsidRPr="00FE2D69">
        <w:rPr>
          <w:sz w:val="24"/>
          <w:szCs w:val="24"/>
        </w:rPr>
        <w:t xml:space="preserve"> исполнением настоящего постановления возложить </w:t>
      </w:r>
      <w:r w:rsidR="00934818" w:rsidRPr="00FE2D69">
        <w:rPr>
          <w:sz w:val="24"/>
          <w:szCs w:val="24"/>
        </w:rPr>
        <w:br/>
      </w:r>
      <w:r w:rsidR="00D6514F" w:rsidRPr="00FE2D69">
        <w:rPr>
          <w:sz w:val="24"/>
          <w:szCs w:val="24"/>
        </w:rPr>
        <w:t>на заместителя начальника Управления</w:t>
      </w:r>
      <w:r w:rsidR="00922AA7">
        <w:rPr>
          <w:sz w:val="24"/>
          <w:szCs w:val="24"/>
        </w:rPr>
        <w:t xml:space="preserve"> </w:t>
      </w:r>
      <w:r w:rsidR="00934818" w:rsidRPr="00FE2D69">
        <w:rPr>
          <w:sz w:val="24"/>
          <w:szCs w:val="24"/>
        </w:rPr>
        <w:t>– председателя производственно - экономического комитета</w:t>
      </w:r>
      <w:r w:rsidR="00CD541A" w:rsidRPr="00FE2D69">
        <w:rPr>
          <w:sz w:val="24"/>
          <w:szCs w:val="24"/>
        </w:rPr>
        <w:t xml:space="preserve"> </w:t>
      </w:r>
      <w:r w:rsidR="00922AA7" w:rsidRPr="00FE2D69">
        <w:rPr>
          <w:sz w:val="24"/>
          <w:szCs w:val="24"/>
        </w:rPr>
        <w:t xml:space="preserve">ЖКХ, ГО и ЧС </w:t>
      </w:r>
      <w:r w:rsidR="00CD541A" w:rsidRPr="00FE2D69">
        <w:rPr>
          <w:sz w:val="24"/>
          <w:szCs w:val="24"/>
        </w:rPr>
        <w:t>Администрации Томского района.</w:t>
      </w:r>
    </w:p>
    <w:p w:rsidR="00934818" w:rsidRDefault="00934818" w:rsidP="000E6D69">
      <w:pPr>
        <w:rPr>
          <w:sz w:val="24"/>
          <w:szCs w:val="24"/>
        </w:rPr>
      </w:pPr>
    </w:p>
    <w:p w:rsidR="00FE2D69" w:rsidRDefault="00FE2D69" w:rsidP="000E6D69">
      <w:pPr>
        <w:rPr>
          <w:sz w:val="24"/>
          <w:szCs w:val="24"/>
        </w:rPr>
      </w:pPr>
    </w:p>
    <w:p w:rsidR="00614BBB" w:rsidRDefault="00614BBB" w:rsidP="000E6D69">
      <w:pPr>
        <w:rPr>
          <w:sz w:val="24"/>
          <w:szCs w:val="24"/>
        </w:rPr>
      </w:pPr>
    </w:p>
    <w:p w:rsidR="000857CC" w:rsidRDefault="00DF5F81" w:rsidP="00614BBB">
      <w:pPr>
        <w:tabs>
          <w:tab w:val="left" w:pos="8222"/>
        </w:tabs>
        <w:rPr>
          <w:sz w:val="18"/>
          <w:szCs w:val="18"/>
        </w:rPr>
      </w:pPr>
      <w:r w:rsidRPr="00FE2D69">
        <w:rPr>
          <w:sz w:val="24"/>
          <w:szCs w:val="24"/>
        </w:rPr>
        <w:t>Глава Томского района</w:t>
      </w:r>
      <w:r w:rsidR="00614BBB">
        <w:rPr>
          <w:sz w:val="24"/>
          <w:szCs w:val="24"/>
        </w:rPr>
        <w:tab/>
      </w:r>
      <w:r w:rsidR="0096155D" w:rsidRPr="00FE2D69">
        <w:rPr>
          <w:sz w:val="24"/>
          <w:szCs w:val="24"/>
        </w:rPr>
        <w:t>П.П.Хрячков</w:t>
      </w:r>
    </w:p>
    <w:sectPr w:rsidR="000857CC" w:rsidSect="00614BBB">
      <w:pgSz w:w="11907" w:h="16840" w:code="9"/>
      <w:pgMar w:top="709" w:right="851" w:bottom="680" w:left="1134" w:header="0" w:footer="0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94"/>
    <w:multiLevelType w:val="hybridMultilevel"/>
    <w:tmpl w:val="F922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F576C"/>
    <w:multiLevelType w:val="hybridMultilevel"/>
    <w:tmpl w:val="B32AF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E66CD"/>
    <w:multiLevelType w:val="hybridMultilevel"/>
    <w:tmpl w:val="4F9CA600"/>
    <w:lvl w:ilvl="0" w:tplc="E7FE9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146E2"/>
    <w:multiLevelType w:val="hybridMultilevel"/>
    <w:tmpl w:val="2940D44C"/>
    <w:lvl w:ilvl="0" w:tplc="5EBA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2F"/>
    <w:rsid w:val="00010EC2"/>
    <w:rsid w:val="00030357"/>
    <w:rsid w:val="0003061C"/>
    <w:rsid w:val="00034EF9"/>
    <w:rsid w:val="0004056D"/>
    <w:rsid w:val="00041591"/>
    <w:rsid w:val="000857CC"/>
    <w:rsid w:val="000C7BC5"/>
    <w:rsid w:val="000E6D69"/>
    <w:rsid w:val="000F1342"/>
    <w:rsid w:val="0010371F"/>
    <w:rsid w:val="001305F4"/>
    <w:rsid w:val="001B709B"/>
    <w:rsid w:val="001F157A"/>
    <w:rsid w:val="00204189"/>
    <w:rsid w:val="002160C2"/>
    <w:rsid w:val="002169C0"/>
    <w:rsid w:val="00262947"/>
    <w:rsid w:val="00275420"/>
    <w:rsid w:val="002920F9"/>
    <w:rsid w:val="002A0872"/>
    <w:rsid w:val="002E2C83"/>
    <w:rsid w:val="003121E5"/>
    <w:rsid w:val="003313C1"/>
    <w:rsid w:val="00361EFA"/>
    <w:rsid w:val="003E1B55"/>
    <w:rsid w:val="00406899"/>
    <w:rsid w:val="00423A65"/>
    <w:rsid w:val="00460FD6"/>
    <w:rsid w:val="00461E64"/>
    <w:rsid w:val="004760F5"/>
    <w:rsid w:val="0049782F"/>
    <w:rsid w:val="004A6954"/>
    <w:rsid w:val="004D04A9"/>
    <w:rsid w:val="004D319C"/>
    <w:rsid w:val="004E0A22"/>
    <w:rsid w:val="0050453F"/>
    <w:rsid w:val="005563E1"/>
    <w:rsid w:val="00576653"/>
    <w:rsid w:val="0059505F"/>
    <w:rsid w:val="005A06E5"/>
    <w:rsid w:val="005A760C"/>
    <w:rsid w:val="005B3066"/>
    <w:rsid w:val="005B3AAB"/>
    <w:rsid w:val="005B5473"/>
    <w:rsid w:val="00614BBB"/>
    <w:rsid w:val="00640CD7"/>
    <w:rsid w:val="00675C7A"/>
    <w:rsid w:val="006956E4"/>
    <w:rsid w:val="00696C96"/>
    <w:rsid w:val="006C0DF0"/>
    <w:rsid w:val="00704354"/>
    <w:rsid w:val="007269A9"/>
    <w:rsid w:val="00773DD1"/>
    <w:rsid w:val="00790396"/>
    <w:rsid w:val="00790D69"/>
    <w:rsid w:val="00791BC8"/>
    <w:rsid w:val="007C5D28"/>
    <w:rsid w:val="007E7EA9"/>
    <w:rsid w:val="00824FFE"/>
    <w:rsid w:val="0084452B"/>
    <w:rsid w:val="00857D5F"/>
    <w:rsid w:val="00883BF7"/>
    <w:rsid w:val="00886639"/>
    <w:rsid w:val="00895BFC"/>
    <w:rsid w:val="008B3223"/>
    <w:rsid w:val="008B7AF0"/>
    <w:rsid w:val="008F4715"/>
    <w:rsid w:val="0091015F"/>
    <w:rsid w:val="00922AA7"/>
    <w:rsid w:val="00934818"/>
    <w:rsid w:val="00956A64"/>
    <w:rsid w:val="0096155D"/>
    <w:rsid w:val="009756CE"/>
    <w:rsid w:val="009C62EC"/>
    <w:rsid w:val="00A46117"/>
    <w:rsid w:val="00A555F7"/>
    <w:rsid w:val="00AA51A6"/>
    <w:rsid w:val="00AB1265"/>
    <w:rsid w:val="00AE642F"/>
    <w:rsid w:val="00B34877"/>
    <w:rsid w:val="00B72F0A"/>
    <w:rsid w:val="00B900F9"/>
    <w:rsid w:val="00BB4026"/>
    <w:rsid w:val="00BD3EE9"/>
    <w:rsid w:val="00BD4370"/>
    <w:rsid w:val="00BD725E"/>
    <w:rsid w:val="00C568AA"/>
    <w:rsid w:val="00C86D3D"/>
    <w:rsid w:val="00C9310A"/>
    <w:rsid w:val="00CB4B88"/>
    <w:rsid w:val="00CB5AE3"/>
    <w:rsid w:val="00CD541A"/>
    <w:rsid w:val="00D11176"/>
    <w:rsid w:val="00D5133D"/>
    <w:rsid w:val="00D61546"/>
    <w:rsid w:val="00D6514F"/>
    <w:rsid w:val="00D72AC7"/>
    <w:rsid w:val="00D8753E"/>
    <w:rsid w:val="00DC5135"/>
    <w:rsid w:val="00DC6248"/>
    <w:rsid w:val="00DE3F20"/>
    <w:rsid w:val="00DF5F81"/>
    <w:rsid w:val="00E503E3"/>
    <w:rsid w:val="00E65514"/>
    <w:rsid w:val="00F41DDF"/>
    <w:rsid w:val="00F84D48"/>
    <w:rsid w:val="00FA15DC"/>
    <w:rsid w:val="00FC7151"/>
    <w:rsid w:val="00FD068E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88;&#1091;&#1096;&#1080;&#1085;%20&#1040;&#1085;&#1076;&#1088;&#1077;&#1081;\Application%20Data\Microsoft\&#1064;&#1072;&#1073;&#1083;&#1086;&#1085;&#1099;\&#1056;&#1072;&#1089;&#1087;&#1086;&#1088;&#1103;&#1078;&#1077;&#1085;&#1080;&#1077;%20&#1084;&#1091;&#1085;&#1080;&#1094;&#1080;&#1087;&#1072;&#1083;&#1080;&#1090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муниципалитет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Томского района</vt:lpstr>
    </vt:vector>
  </TitlesOfParts>
  <Company>Elcom Ltd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Томского района</dc:title>
  <dc:creator>Ярушин А. А</dc:creator>
  <cp:lastModifiedBy>Блинова Наталья</cp:lastModifiedBy>
  <cp:revision>2</cp:revision>
  <cp:lastPrinted>2025-05-07T07:36:00Z</cp:lastPrinted>
  <dcterms:created xsi:type="dcterms:W3CDTF">2025-05-14T03:49:00Z</dcterms:created>
  <dcterms:modified xsi:type="dcterms:W3CDTF">2025-05-14T03:49:00Z</dcterms:modified>
</cp:coreProperties>
</file>