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0D69" w:rsidRPr="00361EFA" w:rsidRDefault="0003061C" w:rsidP="00AE642F">
      <w:pPr>
        <w:pStyle w:val="a6"/>
        <w:tabs>
          <w:tab w:val="left" w:pos="2835"/>
        </w:tabs>
        <w:ind w:left="-426" w:firstLine="426"/>
        <w:rPr>
          <w:b w:val="0"/>
        </w:rPr>
      </w:pPr>
      <w:r w:rsidRPr="00361EFA">
        <w:rPr>
          <w:b w:val="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8.9pt" o:ole="" fillcolor="window">
            <v:imagedata r:id="rId8" o:title=""/>
          </v:shape>
          <o:OLEObject Type="Embed" ProgID="Word.Picture.8" ShapeID="_x0000_i1025" DrawAspect="Content" ObjectID="_1800174373" r:id="rId9"/>
        </w:object>
      </w:r>
    </w:p>
    <w:p w:rsidR="0003061C" w:rsidRDefault="0003061C" w:rsidP="00AE642F">
      <w:pPr>
        <w:pStyle w:val="a6"/>
        <w:rPr>
          <w:caps/>
          <w:sz w:val="16"/>
          <w:szCs w:val="16"/>
        </w:rPr>
      </w:pPr>
    </w:p>
    <w:p w:rsidR="00790D69" w:rsidRPr="00E503E3" w:rsidRDefault="00790D69" w:rsidP="00AE642F">
      <w:pPr>
        <w:pStyle w:val="a6"/>
        <w:rPr>
          <w:caps/>
          <w:sz w:val="20"/>
        </w:rPr>
      </w:pPr>
      <w:r w:rsidRPr="00E503E3">
        <w:rPr>
          <w:caps/>
          <w:sz w:val="20"/>
        </w:rPr>
        <w:t>Муниципал</w:t>
      </w:r>
      <w:r w:rsidR="00AE642F" w:rsidRPr="00E503E3">
        <w:rPr>
          <w:caps/>
          <w:sz w:val="20"/>
        </w:rPr>
        <w:t>ьное образование</w:t>
      </w:r>
      <w:r w:rsidR="0003061C" w:rsidRPr="00E503E3">
        <w:rPr>
          <w:caps/>
          <w:sz w:val="20"/>
        </w:rPr>
        <w:t xml:space="preserve"> </w:t>
      </w:r>
      <w:r w:rsidR="00AE642F" w:rsidRPr="00E503E3">
        <w:rPr>
          <w:caps/>
          <w:sz w:val="20"/>
        </w:rPr>
        <w:t>«Томский район»</w:t>
      </w:r>
    </w:p>
    <w:p w:rsidR="006956E4" w:rsidRPr="0003061C" w:rsidRDefault="006956E4" w:rsidP="00AE642F">
      <w:pPr>
        <w:pStyle w:val="a6"/>
        <w:rPr>
          <w:caps/>
          <w:sz w:val="6"/>
          <w:szCs w:val="6"/>
        </w:rPr>
      </w:pPr>
    </w:p>
    <w:p w:rsidR="003C6E74" w:rsidRDefault="003C6E74" w:rsidP="003C6E74">
      <w:pPr>
        <w:jc w:val="center"/>
        <w:rPr>
          <w:b/>
          <w:caps/>
          <w:sz w:val="26"/>
          <w:szCs w:val="26"/>
        </w:rPr>
      </w:pPr>
    </w:p>
    <w:p w:rsidR="00FA15DC" w:rsidRPr="003C6E74" w:rsidRDefault="00E503E3" w:rsidP="003C6E74">
      <w:pPr>
        <w:jc w:val="center"/>
        <w:rPr>
          <w:b/>
          <w:caps/>
          <w:sz w:val="26"/>
          <w:szCs w:val="26"/>
        </w:rPr>
      </w:pPr>
      <w:r w:rsidRPr="003C6E74">
        <w:rPr>
          <w:b/>
          <w:caps/>
          <w:sz w:val="26"/>
          <w:szCs w:val="26"/>
        </w:rPr>
        <w:t>АДминистрация Томского района</w:t>
      </w:r>
    </w:p>
    <w:p w:rsidR="003C6E74" w:rsidRPr="003C6E74" w:rsidRDefault="003C6E74" w:rsidP="003C6E74">
      <w:pPr>
        <w:jc w:val="center"/>
        <w:rPr>
          <w:b/>
          <w:caps/>
          <w:sz w:val="26"/>
          <w:szCs w:val="26"/>
        </w:rPr>
      </w:pPr>
    </w:p>
    <w:p w:rsidR="00790D69" w:rsidRPr="003C6E74" w:rsidRDefault="00CB4B88" w:rsidP="003C6E74">
      <w:pPr>
        <w:jc w:val="center"/>
        <w:rPr>
          <w:b/>
          <w:caps/>
          <w:sz w:val="26"/>
          <w:szCs w:val="26"/>
        </w:rPr>
      </w:pPr>
      <w:r w:rsidRPr="003C6E74">
        <w:rPr>
          <w:b/>
          <w:caps/>
          <w:sz w:val="26"/>
          <w:szCs w:val="26"/>
        </w:rPr>
        <w:t>ПОСТАНОВЛЕНИЕ</w:t>
      </w:r>
    </w:p>
    <w:p w:rsidR="00790D69" w:rsidRPr="00AE642F" w:rsidRDefault="00790D69">
      <w:pPr>
        <w:jc w:val="both"/>
        <w:rPr>
          <w:caps/>
        </w:rPr>
      </w:pPr>
    </w:p>
    <w:p w:rsidR="00790D69" w:rsidRPr="008F4715" w:rsidRDefault="00DA4565" w:rsidP="00DA4565">
      <w:pPr>
        <w:tabs>
          <w:tab w:val="left" w:pos="8505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10.09.2024</w:t>
      </w:r>
      <w:r>
        <w:rPr>
          <w:caps/>
          <w:sz w:val="24"/>
          <w:szCs w:val="24"/>
        </w:rPr>
        <w:tab/>
      </w:r>
      <w:r w:rsidR="00AE642F" w:rsidRPr="008F4715">
        <w:rPr>
          <w:caps/>
          <w:sz w:val="24"/>
          <w:szCs w:val="24"/>
        </w:rPr>
        <w:t>№</w:t>
      </w:r>
      <w:r>
        <w:rPr>
          <w:caps/>
          <w:sz w:val="24"/>
          <w:szCs w:val="24"/>
        </w:rPr>
        <w:t xml:space="preserve"> 622-П</w:t>
      </w:r>
    </w:p>
    <w:p w:rsidR="00FA15DC" w:rsidRPr="00C8186C" w:rsidRDefault="006956E4" w:rsidP="000E6D69">
      <w:pPr>
        <w:jc w:val="center"/>
        <w:rPr>
          <w:sz w:val="26"/>
          <w:szCs w:val="26"/>
        </w:rPr>
      </w:pPr>
      <w:r w:rsidRPr="00C8186C">
        <w:rPr>
          <w:caps/>
          <w:sz w:val="26"/>
          <w:szCs w:val="26"/>
        </w:rPr>
        <w:t>Т</w:t>
      </w:r>
      <w:r w:rsidRPr="00C8186C">
        <w:rPr>
          <w:sz w:val="26"/>
          <w:szCs w:val="26"/>
        </w:rPr>
        <w:t>омск</w:t>
      </w:r>
    </w:p>
    <w:p w:rsidR="008F4715" w:rsidRDefault="008F4715" w:rsidP="000E6D69">
      <w:pPr>
        <w:jc w:val="center"/>
        <w:rPr>
          <w:sz w:val="26"/>
          <w:szCs w:val="26"/>
        </w:rPr>
      </w:pPr>
    </w:p>
    <w:p w:rsidR="002A1233" w:rsidRPr="00C8186C" w:rsidRDefault="002A1233" w:rsidP="000E6D69">
      <w:pPr>
        <w:jc w:val="center"/>
        <w:rPr>
          <w:sz w:val="26"/>
          <w:szCs w:val="26"/>
        </w:rPr>
      </w:pPr>
    </w:p>
    <w:p w:rsidR="00791BC8" w:rsidRPr="005644F9" w:rsidRDefault="00D6514F" w:rsidP="00FA15DC">
      <w:pPr>
        <w:rPr>
          <w:sz w:val="24"/>
          <w:szCs w:val="24"/>
        </w:rPr>
      </w:pPr>
      <w:r w:rsidRPr="005644F9">
        <w:rPr>
          <w:sz w:val="24"/>
          <w:szCs w:val="24"/>
        </w:rPr>
        <w:t>О</w:t>
      </w:r>
      <w:r w:rsidR="00C8186C" w:rsidRPr="005644F9">
        <w:rPr>
          <w:sz w:val="24"/>
          <w:szCs w:val="24"/>
        </w:rPr>
        <w:t xml:space="preserve"> начале</w:t>
      </w:r>
      <w:r w:rsidRPr="005644F9">
        <w:rPr>
          <w:sz w:val="24"/>
          <w:szCs w:val="24"/>
        </w:rPr>
        <w:t xml:space="preserve"> отопительного</w:t>
      </w:r>
      <w:r w:rsidR="00C8186C" w:rsidRPr="005644F9">
        <w:rPr>
          <w:sz w:val="24"/>
          <w:szCs w:val="24"/>
        </w:rPr>
        <w:t xml:space="preserve"> </w:t>
      </w:r>
      <w:r w:rsidR="004E0A22" w:rsidRPr="005644F9">
        <w:rPr>
          <w:sz w:val="24"/>
          <w:szCs w:val="24"/>
        </w:rPr>
        <w:t>сезона</w:t>
      </w:r>
      <w:r w:rsidRPr="005644F9">
        <w:rPr>
          <w:sz w:val="24"/>
          <w:szCs w:val="24"/>
        </w:rPr>
        <w:t xml:space="preserve"> 20</w:t>
      </w:r>
      <w:r w:rsidR="00DC09B9" w:rsidRPr="005644F9">
        <w:rPr>
          <w:sz w:val="24"/>
          <w:szCs w:val="24"/>
        </w:rPr>
        <w:t>24</w:t>
      </w:r>
      <w:r w:rsidR="0004056D" w:rsidRPr="005644F9">
        <w:rPr>
          <w:sz w:val="24"/>
          <w:szCs w:val="24"/>
        </w:rPr>
        <w:t>-20</w:t>
      </w:r>
      <w:r w:rsidR="005563E1" w:rsidRPr="005644F9">
        <w:rPr>
          <w:sz w:val="24"/>
          <w:szCs w:val="24"/>
        </w:rPr>
        <w:t>2</w:t>
      </w:r>
      <w:r w:rsidR="00DC09B9" w:rsidRPr="005644F9">
        <w:rPr>
          <w:sz w:val="24"/>
          <w:szCs w:val="24"/>
        </w:rPr>
        <w:t>5</w:t>
      </w:r>
      <w:r w:rsidRPr="005644F9">
        <w:rPr>
          <w:sz w:val="24"/>
          <w:szCs w:val="24"/>
        </w:rPr>
        <w:t xml:space="preserve"> гг.</w:t>
      </w:r>
    </w:p>
    <w:p w:rsidR="002160C2" w:rsidRPr="005644F9" w:rsidRDefault="002160C2" w:rsidP="00FA15DC">
      <w:pPr>
        <w:rPr>
          <w:sz w:val="24"/>
          <w:szCs w:val="24"/>
        </w:rPr>
      </w:pPr>
    </w:p>
    <w:p w:rsidR="00791BC8" w:rsidRPr="005644F9" w:rsidRDefault="00704354" w:rsidP="00D6514F">
      <w:pPr>
        <w:jc w:val="both"/>
        <w:rPr>
          <w:sz w:val="24"/>
          <w:szCs w:val="24"/>
        </w:rPr>
      </w:pPr>
      <w:r w:rsidRPr="005644F9">
        <w:rPr>
          <w:sz w:val="24"/>
          <w:szCs w:val="24"/>
        </w:rPr>
        <w:tab/>
      </w:r>
      <w:r w:rsidR="004E0A22" w:rsidRPr="005644F9">
        <w:rPr>
          <w:sz w:val="24"/>
          <w:szCs w:val="24"/>
        </w:rPr>
        <w:t>В соответствии с</w:t>
      </w:r>
      <w:r w:rsidR="002160C2" w:rsidRPr="005644F9">
        <w:rPr>
          <w:sz w:val="24"/>
          <w:szCs w:val="24"/>
        </w:rPr>
        <w:t xml:space="preserve"> п</w:t>
      </w:r>
      <w:r w:rsidR="00CD541A" w:rsidRPr="005644F9">
        <w:rPr>
          <w:sz w:val="24"/>
          <w:szCs w:val="24"/>
        </w:rPr>
        <w:t xml:space="preserve">унктом </w:t>
      </w:r>
      <w:r w:rsidR="002160C2" w:rsidRPr="005644F9">
        <w:rPr>
          <w:sz w:val="24"/>
          <w:szCs w:val="24"/>
        </w:rPr>
        <w:t>5</w:t>
      </w:r>
      <w:r w:rsidR="004E0A22" w:rsidRPr="005644F9">
        <w:rPr>
          <w:sz w:val="24"/>
          <w:szCs w:val="24"/>
        </w:rPr>
        <w:t xml:space="preserve"> Правил предоставления коммунальных услуг </w:t>
      </w:r>
      <w:r w:rsidR="00857D5F" w:rsidRPr="005644F9">
        <w:rPr>
          <w:sz w:val="24"/>
          <w:szCs w:val="24"/>
        </w:rPr>
        <w:t xml:space="preserve">собственникам и пользователям </w:t>
      </w:r>
      <w:r w:rsidR="002160C2" w:rsidRPr="005644F9">
        <w:rPr>
          <w:sz w:val="24"/>
          <w:szCs w:val="24"/>
        </w:rPr>
        <w:t>помещений в многоквартирных домах и жилых домов</w:t>
      </w:r>
      <w:r w:rsidR="00C8186C" w:rsidRPr="005644F9">
        <w:rPr>
          <w:sz w:val="24"/>
          <w:szCs w:val="24"/>
        </w:rPr>
        <w:t>, утвержденных</w:t>
      </w:r>
      <w:r w:rsidR="004E0A22" w:rsidRPr="005644F9">
        <w:rPr>
          <w:sz w:val="24"/>
          <w:szCs w:val="24"/>
        </w:rPr>
        <w:t xml:space="preserve"> постановлением Правительства Российской Федерации от </w:t>
      </w:r>
      <w:r w:rsidR="002160C2" w:rsidRPr="005644F9">
        <w:rPr>
          <w:sz w:val="24"/>
          <w:szCs w:val="24"/>
        </w:rPr>
        <w:t>06</w:t>
      </w:r>
      <w:r w:rsidR="004E0A22" w:rsidRPr="005644F9">
        <w:rPr>
          <w:sz w:val="24"/>
          <w:szCs w:val="24"/>
        </w:rPr>
        <w:t>.05.20</w:t>
      </w:r>
      <w:r w:rsidR="002160C2" w:rsidRPr="005644F9">
        <w:rPr>
          <w:sz w:val="24"/>
          <w:szCs w:val="24"/>
        </w:rPr>
        <w:t>11</w:t>
      </w:r>
      <w:r w:rsidR="004E0A22" w:rsidRPr="005644F9">
        <w:rPr>
          <w:sz w:val="24"/>
          <w:szCs w:val="24"/>
        </w:rPr>
        <w:t xml:space="preserve"> №</w:t>
      </w:r>
      <w:r w:rsidR="00C8186C" w:rsidRPr="005644F9">
        <w:rPr>
          <w:sz w:val="24"/>
          <w:szCs w:val="24"/>
        </w:rPr>
        <w:t xml:space="preserve"> </w:t>
      </w:r>
      <w:r w:rsidR="004E0A22" w:rsidRPr="005644F9">
        <w:rPr>
          <w:sz w:val="24"/>
          <w:szCs w:val="24"/>
        </w:rPr>
        <w:t>3</w:t>
      </w:r>
      <w:r w:rsidR="002160C2" w:rsidRPr="005644F9">
        <w:rPr>
          <w:sz w:val="24"/>
          <w:szCs w:val="24"/>
        </w:rPr>
        <w:t>54</w:t>
      </w:r>
      <w:r w:rsidR="00D6514F" w:rsidRPr="005644F9">
        <w:rPr>
          <w:sz w:val="24"/>
          <w:szCs w:val="24"/>
        </w:rPr>
        <w:t xml:space="preserve"> </w:t>
      </w:r>
      <w:r w:rsidR="00C8186C" w:rsidRPr="005644F9">
        <w:rPr>
          <w:sz w:val="24"/>
          <w:szCs w:val="24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="004E0A22" w:rsidRPr="005644F9">
        <w:rPr>
          <w:sz w:val="24"/>
          <w:szCs w:val="24"/>
        </w:rPr>
        <w:t xml:space="preserve"> </w:t>
      </w:r>
      <w:r w:rsidR="00C8186C" w:rsidRPr="005644F9">
        <w:rPr>
          <w:sz w:val="24"/>
          <w:szCs w:val="24"/>
        </w:rPr>
        <w:t>(далее – постановление Правительства Российской Федерации от 06.05.2011 № 354</w:t>
      </w:r>
      <w:r w:rsidR="003C6E74">
        <w:rPr>
          <w:sz w:val="24"/>
          <w:szCs w:val="24"/>
        </w:rPr>
        <w:t>)</w:t>
      </w:r>
    </w:p>
    <w:p w:rsidR="00FA15DC" w:rsidRPr="005644F9" w:rsidRDefault="00FA15DC" w:rsidP="00FA15DC">
      <w:pPr>
        <w:jc w:val="both"/>
        <w:rPr>
          <w:sz w:val="24"/>
          <w:szCs w:val="24"/>
        </w:rPr>
      </w:pPr>
    </w:p>
    <w:p w:rsidR="00791BC8" w:rsidRPr="003C6E74" w:rsidRDefault="00CB4B88" w:rsidP="002160C2">
      <w:pPr>
        <w:jc w:val="both"/>
        <w:rPr>
          <w:b/>
          <w:sz w:val="26"/>
          <w:szCs w:val="26"/>
        </w:rPr>
      </w:pPr>
      <w:r w:rsidRPr="003C6E74">
        <w:rPr>
          <w:b/>
          <w:sz w:val="26"/>
          <w:szCs w:val="26"/>
        </w:rPr>
        <w:t>ПОСТАНОВЛЯЮ</w:t>
      </w:r>
      <w:r w:rsidR="00FA15DC" w:rsidRPr="003C6E74">
        <w:rPr>
          <w:b/>
          <w:sz w:val="26"/>
          <w:szCs w:val="26"/>
        </w:rPr>
        <w:t>:</w:t>
      </w:r>
    </w:p>
    <w:p w:rsidR="002160C2" w:rsidRPr="005644F9" w:rsidRDefault="002160C2" w:rsidP="002160C2">
      <w:pPr>
        <w:jc w:val="both"/>
        <w:rPr>
          <w:b/>
          <w:sz w:val="24"/>
          <w:szCs w:val="24"/>
        </w:rPr>
      </w:pPr>
    </w:p>
    <w:p w:rsidR="00D6514F" w:rsidRPr="005644F9" w:rsidRDefault="00C8186C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 xml:space="preserve">Рекомендовать </w:t>
      </w:r>
      <w:r w:rsidR="00696C96" w:rsidRPr="005644F9">
        <w:rPr>
          <w:sz w:val="24"/>
          <w:szCs w:val="24"/>
        </w:rPr>
        <w:t>Главам сельских поселений Томского района</w:t>
      </w:r>
      <w:r w:rsidR="009C62EC" w:rsidRPr="005644F9">
        <w:rPr>
          <w:sz w:val="24"/>
          <w:szCs w:val="24"/>
        </w:rPr>
        <w:t xml:space="preserve"> </w:t>
      </w:r>
      <w:r w:rsidRPr="005644F9">
        <w:rPr>
          <w:sz w:val="24"/>
          <w:szCs w:val="24"/>
        </w:rPr>
        <w:t>в соответствии с постановлением Правительства Российской Федерации от 06.05.2011 № 354</w:t>
      </w:r>
      <w:r w:rsidR="00696C96" w:rsidRPr="005644F9">
        <w:rPr>
          <w:sz w:val="24"/>
          <w:szCs w:val="24"/>
        </w:rPr>
        <w:t xml:space="preserve"> у</w:t>
      </w:r>
      <w:r w:rsidR="00D6514F" w:rsidRPr="005644F9">
        <w:rPr>
          <w:sz w:val="24"/>
          <w:szCs w:val="24"/>
        </w:rPr>
        <w:t xml:space="preserve">становить дату </w:t>
      </w:r>
      <w:r w:rsidRPr="005644F9">
        <w:rPr>
          <w:sz w:val="24"/>
          <w:szCs w:val="24"/>
        </w:rPr>
        <w:t>начала</w:t>
      </w:r>
      <w:r w:rsidR="00D6514F" w:rsidRPr="005644F9">
        <w:rPr>
          <w:sz w:val="24"/>
          <w:szCs w:val="24"/>
        </w:rPr>
        <w:t xml:space="preserve"> ото</w:t>
      </w:r>
      <w:r w:rsidR="0004056D" w:rsidRPr="005644F9">
        <w:rPr>
          <w:sz w:val="24"/>
          <w:szCs w:val="24"/>
        </w:rPr>
        <w:t xml:space="preserve">пительного </w:t>
      </w:r>
      <w:r w:rsidR="00576653" w:rsidRPr="005644F9">
        <w:rPr>
          <w:sz w:val="24"/>
          <w:szCs w:val="24"/>
        </w:rPr>
        <w:t>сезона 20</w:t>
      </w:r>
      <w:r w:rsidRPr="005644F9">
        <w:rPr>
          <w:sz w:val="24"/>
          <w:szCs w:val="24"/>
        </w:rPr>
        <w:t>2</w:t>
      </w:r>
      <w:r w:rsidR="00DC09B9" w:rsidRPr="005644F9">
        <w:rPr>
          <w:sz w:val="24"/>
          <w:szCs w:val="24"/>
        </w:rPr>
        <w:t>4</w:t>
      </w:r>
      <w:r w:rsidR="00576653" w:rsidRPr="005644F9">
        <w:rPr>
          <w:sz w:val="24"/>
          <w:szCs w:val="24"/>
        </w:rPr>
        <w:t>-20</w:t>
      </w:r>
      <w:r w:rsidR="005563E1" w:rsidRPr="005644F9">
        <w:rPr>
          <w:sz w:val="24"/>
          <w:szCs w:val="24"/>
        </w:rPr>
        <w:t>2</w:t>
      </w:r>
      <w:r w:rsidR="00DC09B9" w:rsidRPr="005644F9">
        <w:rPr>
          <w:sz w:val="24"/>
          <w:szCs w:val="24"/>
        </w:rPr>
        <w:t>5</w:t>
      </w:r>
      <w:r w:rsidR="00E503E3" w:rsidRPr="005644F9">
        <w:rPr>
          <w:sz w:val="24"/>
          <w:szCs w:val="24"/>
        </w:rPr>
        <w:t xml:space="preserve"> </w:t>
      </w:r>
      <w:r w:rsidR="00204189" w:rsidRPr="005644F9">
        <w:rPr>
          <w:sz w:val="24"/>
          <w:szCs w:val="24"/>
        </w:rPr>
        <w:t>г</w:t>
      </w:r>
      <w:r w:rsidR="00CD541A" w:rsidRPr="005644F9">
        <w:rPr>
          <w:sz w:val="24"/>
          <w:szCs w:val="24"/>
        </w:rPr>
        <w:t>г.</w:t>
      </w:r>
      <w:r w:rsidR="00DC5135" w:rsidRPr="005644F9">
        <w:rPr>
          <w:sz w:val="24"/>
          <w:szCs w:val="24"/>
        </w:rPr>
        <w:t xml:space="preserve"> </w:t>
      </w:r>
      <w:r w:rsidRPr="005644F9">
        <w:rPr>
          <w:sz w:val="24"/>
          <w:szCs w:val="24"/>
        </w:rPr>
        <w:t>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r w:rsidR="00DC5135" w:rsidRPr="005644F9">
        <w:rPr>
          <w:sz w:val="24"/>
          <w:szCs w:val="24"/>
        </w:rPr>
        <w:t>.</w:t>
      </w:r>
    </w:p>
    <w:p w:rsidR="00311C00" w:rsidRPr="005644F9" w:rsidRDefault="002A1233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Рекомендовать руководителям предприятий и организаций, обеспечивающих выработку и передачу тепловой энергии, собственникам котельных приступить</w:t>
      </w:r>
      <w:r w:rsidR="00311C00" w:rsidRPr="005644F9">
        <w:rPr>
          <w:sz w:val="24"/>
          <w:szCs w:val="24"/>
        </w:rPr>
        <w:t>:</w:t>
      </w:r>
    </w:p>
    <w:p w:rsidR="002A1233" w:rsidRPr="005644F9" w:rsidRDefault="00311C00" w:rsidP="00A77F66">
      <w:pPr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2.1.</w:t>
      </w:r>
      <w:r w:rsidR="002A1233" w:rsidRPr="005644F9">
        <w:rPr>
          <w:sz w:val="24"/>
          <w:szCs w:val="24"/>
        </w:rPr>
        <w:t xml:space="preserve"> к заполнению и запуску в работу систем отопления потребителей 1 категории (объектов соцкультбыта, учреждений здравоохранения, образовательных учреждений) </w:t>
      </w:r>
      <w:r w:rsidR="0088056E" w:rsidRPr="005644F9">
        <w:rPr>
          <w:sz w:val="24"/>
          <w:szCs w:val="24"/>
        </w:rPr>
        <w:t>в соответствии с</w:t>
      </w:r>
      <w:r w:rsidR="002A1233" w:rsidRPr="005644F9">
        <w:rPr>
          <w:sz w:val="24"/>
          <w:szCs w:val="24"/>
        </w:rPr>
        <w:t xml:space="preserve"> заявкам</w:t>
      </w:r>
      <w:r w:rsidR="0088056E" w:rsidRPr="005644F9">
        <w:rPr>
          <w:sz w:val="24"/>
          <w:szCs w:val="24"/>
        </w:rPr>
        <w:t>и</w:t>
      </w:r>
      <w:r w:rsidR="002A1233" w:rsidRPr="005644F9">
        <w:rPr>
          <w:sz w:val="24"/>
          <w:szCs w:val="24"/>
        </w:rPr>
        <w:t xml:space="preserve"> руководителей данных учреждений</w:t>
      </w:r>
      <w:r w:rsidR="0088056E" w:rsidRPr="005644F9">
        <w:rPr>
          <w:sz w:val="24"/>
          <w:szCs w:val="24"/>
        </w:rPr>
        <w:t xml:space="preserve"> и при наличии технической</w:t>
      </w:r>
      <w:r w:rsidR="003C6E74">
        <w:rPr>
          <w:sz w:val="24"/>
          <w:szCs w:val="24"/>
        </w:rPr>
        <w:t xml:space="preserve"> </w:t>
      </w:r>
      <w:r w:rsidR="0088056E" w:rsidRPr="005644F9">
        <w:rPr>
          <w:sz w:val="24"/>
          <w:szCs w:val="24"/>
        </w:rPr>
        <w:t xml:space="preserve"> возможности технологического оборудования</w:t>
      </w:r>
      <w:r w:rsidRPr="005644F9">
        <w:rPr>
          <w:sz w:val="24"/>
          <w:szCs w:val="24"/>
        </w:rPr>
        <w:t>;</w:t>
      </w:r>
    </w:p>
    <w:p w:rsidR="000F1342" w:rsidRPr="003C6E74" w:rsidRDefault="000F1342" w:rsidP="003C6E74">
      <w:pPr>
        <w:numPr>
          <w:ilvl w:val="1"/>
          <w:numId w:val="4"/>
        </w:numPr>
        <w:ind w:left="0" w:firstLine="425"/>
        <w:jc w:val="both"/>
        <w:rPr>
          <w:sz w:val="24"/>
          <w:szCs w:val="24"/>
        </w:rPr>
      </w:pPr>
      <w:proofErr w:type="gramStart"/>
      <w:r w:rsidRPr="003C6E74">
        <w:rPr>
          <w:sz w:val="24"/>
          <w:szCs w:val="24"/>
        </w:rPr>
        <w:t xml:space="preserve">на территориях с централизованным </w:t>
      </w:r>
      <w:r w:rsidR="00A77F66" w:rsidRPr="003C6E74">
        <w:rPr>
          <w:sz w:val="24"/>
          <w:szCs w:val="24"/>
        </w:rPr>
        <w:t>теплоснабжением к подключению</w:t>
      </w:r>
      <w:r w:rsidR="003C6E74" w:rsidRPr="003C6E74">
        <w:rPr>
          <w:sz w:val="24"/>
          <w:szCs w:val="24"/>
        </w:rPr>
        <w:t xml:space="preserve"> </w:t>
      </w:r>
      <w:r w:rsidR="00C8186C" w:rsidRPr="003C6E74">
        <w:rPr>
          <w:sz w:val="24"/>
          <w:szCs w:val="24"/>
        </w:rPr>
        <w:t>систем отопления</w:t>
      </w:r>
      <w:r w:rsidRPr="003C6E74">
        <w:rPr>
          <w:sz w:val="24"/>
          <w:szCs w:val="24"/>
        </w:rPr>
        <w:t xml:space="preserve"> с переходом</w:t>
      </w:r>
      <w:r w:rsidR="00C8186C" w:rsidRPr="003C6E74">
        <w:rPr>
          <w:sz w:val="24"/>
          <w:szCs w:val="24"/>
        </w:rPr>
        <w:t xml:space="preserve"> на зимний</w:t>
      </w:r>
      <w:r w:rsidR="00262947" w:rsidRPr="003C6E74">
        <w:rPr>
          <w:sz w:val="24"/>
          <w:szCs w:val="24"/>
        </w:rPr>
        <w:t xml:space="preserve"> режим</w:t>
      </w:r>
      <w:proofErr w:type="gramEnd"/>
      <w:r w:rsidR="00262947" w:rsidRPr="003C6E74">
        <w:rPr>
          <w:sz w:val="24"/>
          <w:szCs w:val="24"/>
        </w:rPr>
        <w:t xml:space="preserve"> теплоснабжения.</w:t>
      </w:r>
      <w:r w:rsidRPr="003C6E74">
        <w:rPr>
          <w:sz w:val="24"/>
          <w:szCs w:val="24"/>
        </w:rPr>
        <w:t xml:space="preserve"> </w:t>
      </w:r>
    </w:p>
    <w:p w:rsidR="00D6514F" w:rsidRPr="005644F9" w:rsidRDefault="0091015F" w:rsidP="00C8186C">
      <w:pPr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 xml:space="preserve">3. </w:t>
      </w:r>
      <w:r w:rsidR="00DE3F20" w:rsidRPr="005644F9">
        <w:rPr>
          <w:sz w:val="24"/>
          <w:szCs w:val="24"/>
        </w:rPr>
        <w:t>Руководителям Управления</w:t>
      </w:r>
      <w:r w:rsidR="004A6954" w:rsidRPr="005644F9">
        <w:rPr>
          <w:sz w:val="24"/>
          <w:szCs w:val="24"/>
        </w:rPr>
        <w:t xml:space="preserve"> образования, </w:t>
      </w:r>
      <w:r w:rsidR="00CD541A" w:rsidRPr="005644F9">
        <w:rPr>
          <w:sz w:val="24"/>
          <w:szCs w:val="24"/>
        </w:rPr>
        <w:t>Управления по культуре, спорту, молодежной политике и туризму</w:t>
      </w:r>
      <w:r w:rsidR="00E503E3" w:rsidRPr="005644F9">
        <w:rPr>
          <w:sz w:val="24"/>
          <w:szCs w:val="24"/>
        </w:rPr>
        <w:t xml:space="preserve"> Администрации </w:t>
      </w:r>
      <w:r w:rsidR="00262947" w:rsidRPr="005644F9">
        <w:rPr>
          <w:sz w:val="24"/>
          <w:szCs w:val="24"/>
        </w:rPr>
        <w:t>Томского района</w:t>
      </w:r>
      <w:r w:rsidR="004A6954" w:rsidRPr="005644F9">
        <w:rPr>
          <w:sz w:val="24"/>
          <w:szCs w:val="24"/>
        </w:rPr>
        <w:t xml:space="preserve"> </w:t>
      </w:r>
      <w:r w:rsidR="009C62EC" w:rsidRPr="005644F9">
        <w:rPr>
          <w:sz w:val="24"/>
          <w:szCs w:val="24"/>
        </w:rPr>
        <w:t>рекомендовать</w:t>
      </w:r>
      <w:r w:rsidR="00852375" w:rsidRPr="005644F9">
        <w:rPr>
          <w:sz w:val="24"/>
          <w:szCs w:val="24"/>
        </w:rPr>
        <w:t xml:space="preserve"> организовать под</w:t>
      </w:r>
      <w:r w:rsidR="004A6954" w:rsidRPr="005644F9">
        <w:rPr>
          <w:sz w:val="24"/>
          <w:szCs w:val="24"/>
        </w:rPr>
        <w:t xml:space="preserve">ключение систем отопления </w:t>
      </w:r>
      <w:r w:rsidR="00DE3F20" w:rsidRPr="005644F9">
        <w:rPr>
          <w:sz w:val="24"/>
          <w:szCs w:val="24"/>
        </w:rPr>
        <w:t>на объектах социальной сферы</w:t>
      </w:r>
      <w:r w:rsidR="004A6954" w:rsidRPr="005644F9">
        <w:rPr>
          <w:sz w:val="24"/>
          <w:szCs w:val="24"/>
        </w:rPr>
        <w:t xml:space="preserve"> в зависимости от функционального назначения здания.</w:t>
      </w:r>
      <w:r w:rsidRPr="005644F9">
        <w:rPr>
          <w:sz w:val="24"/>
          <w:szCs w:val="24"/>
        </w:rPr>
        <w:t xml:space="preserve"> </w:t>
      </w:r>
    </w:p>
    <w:p w:rsidR="00343B07" w:rsidRPr="005644F9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4</w:t>
      </w:r>
      <w:r w:rsidR="008B3223" w:rsidRPr="005644F9">
        <w:rPr>
          <w:sz w:val="24"/>
          <w:szCs w:val="24"/>
        </w:rPr>
        <w:t>.</w:t>
      </w:r>
      <w:r w:rsidR="00D6514F" w:rsidRPr="005644F9">
        <w:rPr>
          <w:sz w:val="24"/>
          <w:szCs w:val="24"/>
        </w:rPr>
        <w:tab/>
      </w:r>
      <w:r w:rsidR="00640CD7" w:rsidRPr="005644F9">
        <w:rPr>
          <w:sz w:val="24"/>
          <w:szCs w:val="24"/>
        </w:rPr>
        <w:t xml:space="preserve">Управлению Делами </w:t>
      </w:r>
      <w:r w:rsidR="00857D5F" w:rsidRPr="005644F9">
        <w:rPr>
          <w:sz w:val="24"/>
          <w:szCs w:val="24"/>
        </w:rPr>
        <w:t>о</w:t>
      </w:r>
      <w:r w:rsidR="008B3223" w:rsidRPr="005644F9">
        <w:rPr>
          <w:sz w:val="24"/>
          <w:szCs w:val="24"/>
        </w:rPr>
        <w:t xml:space="preserve">публиковать настоящее постановление в газете «Томское </w:t>
      </w:r>
      <w:r w:rsidR="0010371F" w:rsidRPr="005644F9">
        <w:rPr>
          <w:sz w:val="24"/>
          <w:szCs w:val="24"/>
        </w:rPr>
        <w:t>п</w:t>
      </w:r>
      <w:r w:rsidR="000E6D69" w:rsidRPr="005644F9">
        <w:rPr>
          <w:sz w:val="24"/>
          <w:szCs w:val="24"/>
        </w:rPr>
        <w:t>редместье» и разместить на сайте</w:t>
      </w:r>
      <w:r w:rsidR="00343B07" w:rsidRPr="005644F9">
        <w:rPr>
          <w:sz w:val="24"/>
          <w:szCs w:val="24"/>
        </w:rPr>
        <w:t xml:space="preserve"> Администрации Томского района в информационно-телекоммуникационной</w:t>
      </w:r>
      <w:r w:rsidR="000E6D69" w:rsidRPr="005644F9">
        <w:rPr>
          <w:sz w:val="24"/>
          <w:szCs w:val="24"/>
        </w:rPr>
        <w:t xml:space="preserve"> </w:t>
      </w:r>
      <w:r w:rsidR="00343B07" w:rsidRPr="005644F9">
        <w:rPr>
          <w:sz w:val="24"/>
          <w:szCs w:val="24"/>
        </w:rPr>
        <w:t xml:space="preserve">сети «Интернет». </w:t>
      </w:r>
    </w:p>
    <w:p w:rsidR="00D6514F" w:rsidRPr="005644F9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5</w:t>
      </w:r>
      <w:r w:rsidR="00D6514F" w:rsidRPr="005644F9">
        <w:rPr>
          <w:sz w:val="24"/>
          <w:szCs w:val="24"/>
        </w:rPr>
        <w:t>.</w:t>
      </w:r>
      <w:r w:rsidR="00D6514F" w:rsidRPr="005644F9">
        <w:rPr>
          <w:sz w:val="24"/>
          <w:szCs w:val="24"/>
        </w:rPr>
        <w:tab/>
      </w:r>
      <w:proofErr w:type="gramStart"/>
      <w:r w:rsidR="00D6514F" w:rsidRPr="005644F9">
        <w:rPr>
          <w:sz w:val="24"/>
          <w:szCs w:val="24"/>
        </w:rPr>
        <w:t>Контроль за</w:t>
      </w:r>
      <w:proofErr w:type="gramEnd"/>
      <w:r w:rsidR="00D6514F" w:rsidRPr="005644F9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5644F9">
        <w:rPr>
          <w:sz w:val="24"/>
          <w:szCs w:val="24"/>
        </w:rPr>
        <w:t>Томского района</w:t>
      </w:r>
      <w:r w:rsidR="00D6514F" w:rsidRPr="005644F9">
        <w:rPr>
          <w:sz w:val="24"/>
          <w:szCs w:val="24"/>
        </w:rPr>
        <w:t xml:space="preserve"> – начальника Управления ЖКХ</w:t>
      </w:r>
      <w:r w:rsidR="00852375" w:rsidRPr="005644F9">
        <w:rPr>
          <w:sz w:val="24"/>
          <w:szCs w:val="24"/>
        </w:rPr>
        <w:t>,</w:t>
      </w:r>
      <w:r w:rsidR="005563E1" w:rsidRPr="005644F9">
        <w:rPr>
          <w:sz w:val="24"/>
          <w:szCs w:val="24"/>
        </w:rPr>
        <w:t xml:space="preserve"> ГО и ЧС</w:t>
      </w:r>
      <w:r w:rsidR="00CD541A" w:rsidRPr="005644F9">
        <w:rPr>
          <w:sz w:val="24"/>
          <w:szCs w:val="24"/>
        </w:rPr>
        <w:t xml:space="preserve"> Администрации Томского района.</w:t>
      </w:r>
    </w:p>
    <w:p w:rsidR="002A1233" w:rsidRDefault="002A1233" w:rsidP="000E6D69">
      <w:pPr>
        <w:rPr>
          <w:sz w:val="24"/>
          <w:szCs w:val="24"/>
        </w:rPr>
      </w:pPr>
    </w:p>
    <w:p w:rsidR="00FA1FC2" w:rsidRPr="005644F9" w:rsidRDefault="00FA1FC2" w:rsidP="000E6D69">
      <w:pPr>
        <w:rPr>
          <w:sz w:val="24"/>
          <w:szCs w:val="24"/>
        </w:rPr>
      </w:pPr>
    </w:p>
    <w:p w:rsidR="003313C1" w:rsidRPr="005644F9" w:rsidRDefault="003313C1" w:rsidP="00DA4565">
      <w:pPr>
        <w:tabs>
          <w:tab w:val="left" w:pos="8222"/>
        </w:tabs>
        <w:rPr>
          <w:sz w:val="24"/>
          <w:szCs w:val="24"/>
        </w:rPr>
      </w:pPr>
      <w:r w:rsidRPr="005644F9">
        <w:rPr>
          <w:sz w:val="24"/>
          <w:szCs w:val="24"/>
        </w:rPr>
        <w:t>Глав</w:t>
      </w:r>
      <w:r w:rsidR="002B6F60" w:rsidRPr="005644F9">
        <w:rPr>
          <w:sz w:val="24"/>
          <w:szCs w:val="24"/>
        </w:rPr>
        <w:t>а</w:t>
      </w:r>
      <w:r w:rsidRPr="005644F9">
        <w:rPr>
          <w:sz w:val="24"/>
          <w:szCs w:val="24"/>
        </w:rPr>
        <w:t xml:space="preserve"> Томского района</w:t>
      </w:r>
      <w:r w:rsidR="00DA4565">
        <w:rPr>
          <w:sz w:val="24"/>
          <w:szCs w:val="24"/>
        </w:rPr>
        <w:tab/>
      </w:r>
      <w:r w:rsidR="002B6F60" w:rsidRPr="005644F9">
        <w:rPr>
          <w:sz w:val="24"/>
          <w:szCs w:val="24"/>
        </w:rPr>
        <w:t>В.М.</w:t>
      </w:r>
      <w:r w:rsidR="00DA4565">
        <w:rPr>
          <w:sz w:val="24"/>
          <w:szCs w:val="24"/>
        </w:rPr>
        <w:t xml:space="preserve"> </w:t>
      </w:r>
      <w:proofErr w:type="gramStart"/>
      <w:r w:rsidR="002B6F60" w:rsidRPr="005644F9">
        <w:rPr>
          <w:sz w:val="24"/>
          <w:szCs w:val="24"/>
        </w:rPr>
        <w:t>Черноус</w:t>
      </w:r>
      <w:proofErr w:type="gramEnd"/>
    </w:p>
    <w:sectPr w:rsidR="003313C1" w:rsidRPr="005644F9" w:rsidSect="000F1342">
      <w:pgSz w:w="11907" w:h="16840" w:code="9"/>
      <w:pgMar w:top="680" w:right="851" w:bottom="680" w:left="1134" w:header="0" w:footer="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59" w:rsidRDefault="00CE2859">
      <w:r>
        <w:separator/>
      </w:r>
    </w:p>
  </w:endnote>
  <w:endnote w:type="continuationSeparator" w:id="0">
    <w:p w:rsidR="00CE2859" w:rsidRDefault="00C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59" w:rsidRDefault="00CE2859">
      <w:r>
        <w:separator/>
      </w:r>
    </w:p>
  </w:footnote>
  <w:footnote w:type="continuationSeparator" w:id="0">
    <w:p w:rsidR="00CE2859" w:rsidRDefault="00CE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94"/>
    <w:multiLevelType w:val="hybridMultilevel"/>
    <w:tmpl w:val="F922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F576C"/>
    <w:multiLevelType w:val="hybridMultilevel"/>
    <w:tmpl w:val="B32AF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E66CD"/>
    <w:multiLevelType w:val="multilevel"/>
    <w:tmpl w:val="9338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>
    <w:nsid w:val="76F146E2"/>
    <w:multiLevelType w:val="hybridMultilevel"/>
    <w:tmpl w:val="2940D44C"/>
    <w:lvl w:ilvl="0" w:tplc="5EBA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2F"/>
    <w:rsid w:val="00010EC2"/>
    <w:rsid w:val="00030357"/>
    <w:rsid w:val="0003061C"/>
    <w:rsid w:val="00034EF9"/>
    <w:rsid w:val="0004056D"/>
    <w:rsid w:val="00041591"/>
    <w:rsid w:val="000453DE"/>
    <w:rsid w:val="000A10E2"/>
    <w:rsid w:val="000C7BC5"/>
    <w:rsid w:val="000E6D69"/>
    <w:rsid w:val="000F1342"/>
    <w:rsid w:val="0010371F"/>
    <w:rsid w:val="001305F4"/>
    <w:rsid w:val="001B709B"/>
    <w:rsid w:val="0020226A"/>
    <w:rsid w:val="00204189"/>
    <w:rsid w:val="002160C2"/>
    <w:rsid w:val="002169C0"/>
    <w:rsid w:val="00262947"/>
    <w:rsid w:val="00275420"/>
    <w:rsid w:val="002920F9"/>
    <w:rsid w:val="002A0872"/>
    <w:rsid w:val="002A1233"/>
    <w:rsid w:val="002B6F60"/>
    <w:rsid w:val="002E2C83"/>
    <w:rsid w:val="002F2F7B"/>
    <w:rsid w:val="00311C00"/>
    <w:rsid w:val="003121E5"/>
    <w:rsid w:val="003313C1"/>
    <w:rsid w:val="00343B07"/>
    <w:rsid w:val="00361EFA"/>
    <w:rsid w:val="003A1F14"/>
    <w:rsid w:val="003C6E74"/>
    <w:rsid w:val="00406899"/>
    <w:rsid w:val="00423A65"/>
    <w:rsid w:val="00461E64"/>
    <w:rsid w:val="004760F5"/>
    <w:rsid w:val="0049782F"/>
    <w:rsid w:val="004A1F7A"/>
    <w:rsid w:val="004A6954"/>
    <w:rsid w:val="004D319C"/>
    <w:rsid w:val="004E0A22"/>
    <w:rsid w:val="0050453F"/>
    <w:rsid w:val="005563E1"/>
    <w:rsid w:val="005644F9"/>
    <w:rsid w:val="00576653"/>
    <w:rsid w:val="0059505F"/>
    <w:rsid w:val="005A760C"/>
    <w:rsid w:val="005B3066"/>
    <w:rsid w:val="005B3AAB"/>
    <w:rsid w:val="005B5473"/>
    <w:rsid w:val="00640CD7"/>
    <w:rsid w:val="00675C7A"/>
    <w:rsid w:val="006956E4"/>
    <w:rsid w:val="00696C96"/>
    <w:rsid w:val="00704354"/>
    <w:rsid w:val="007269A9"/>
    <w:rsid w:val="00773DD1"/>
    <w:rsid w:val="00790D69"/>
    <w:rsid w:val="00791BC8"/>
    <w:rsid w:val="007E7EA9"/>
    <w:rsid w:val="0084452B"/>
    <w:rsid w:val="00852375"/>
    <w:rsid w:val="00857D5F"/>
    <w:rsid w:val="0088056E"/>
    <w:rsid w:val="00886639"/>
    <w:rsid w:val="00895BFC"/>
    <w:rsid w:val="008B3223"/>
    <w:rsid w:val="008B7AF0"/>
    <w:rsid w:val="008F4715"/>
    <w:rsid w:val="0091015F"/>
    <w:rsid w:val="00956A64"/>
    <w:rsid w:val="009756CE"/>
    <w:rsid w:val="009C62EC"/>
    <w:rsid w:val="00A46117"/>
    <w:rsid w:val="00A555F7"/>
    <w:rsid w:val="00A77F66"/>
    <w:rsid w:val="00AA51A6"/>
    <w:rsid w:val="00AB1265"/>
    <w:rsid w:val="00AE642F"/>
    <w:rsid w:val="00AE66FC"/>
    <w:rsid w:val="00B30015"/>
    <w:rsid w:val="00B34877"/>
    <w:rsid w:val="00B4438B"/>
    <w:rsid w:val="00B72F0A"/>
    <w:rsid w:val="00B746F6"/>
    <w:rsid w:val="00B900F9"/>
    <w:rsid w:val="00BB4026"/>
    <w:rsid w:val="00BD3EE9"/>
    <w:rsid w:val="00BD725E"/>
    <w:rsid w:val="00C32294"/>
    <w:rsid w:val="00C568AA"/>
    <w:rsid w:val="00C8186C"/>
    <w:rsid w:val="00C86D3D"/>
    <w:rsid w:val="00C9310A"/>
    <w:rsid w:val="00CB4B88"/>
    <w:rsid w:val="00CB5AE3"/>
    <w:rsid w:val="00CD541A"/>
    <w:rsid w:val="00CE2859"/>
    <w:rsid w:val="00D11176"/>
    <w:rsid w:val="00D5133D"/>
    <w:rsid w:val="00D61546"/>
    <w:rsid w:val="00D6514F"/>
    <w:rsid w:val="00D8753E"/>
    <w:rsid w:val="00DA4565"/>
    <w:rsid w:val="00DC09B9"/>
    <w:rsid w:val="00DC5135"/>
    <w:rsid w:val="00DC6248"/>
    <w:rsid w:val="00DE3F20"/>
    <w:rsid w:val="00E00EE6"/>
    <w:rsid w:val="00E503E3"/>
    <w:rsid w:val="00E56F3B"/>
    <w:rsid w:val="00E65514"/>
    <w:rsid w:val="00F41DDF"/>
    <w:rsid w:val="00F55133"/>
    <w:rsid w:val="00FA15DC"/>
    <w:rsid w:val="00FA1FC2"/>
    <w:rsid w:val="00FC715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5644F9"/>
  </w:style>
  <w:style w:type="character" w:customStyle="1" w:styleId="Normal">
    <w:name w:val="Normal Знак"/>
    <w:link w:val="10"/>
    <w:rsid w:val="005644F9"/>
  </w:style>
  <w:style w:type="paragraph" w:customStyle="1" w:styleId="11">
    <w:name w:val="Основной текст1"/>
    <w:basedOn w:val="10"/>
    <w:rsid w:val="005644F9"/>
    <w:rPr>
      <w:b/>
      <w:sz w:val="24"/>
    </w:rPr>
  </w:style>
  <w:style w:type="character" w:styleId="ab">
    <w:name w:val="Hyperlink"/>
    <w:uiPriority w:val="99"/>
    <w:unhideWhenUsed/>
    <w:rsid w:val="005644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5644F9"/>
  </w:style>
  <w:style w:type="character" w:customStyle="1" w:styleId="Normal">
    <w:name w:val="Normal Знак"/>
    <w:link w:val="10"/>
    <w:rsid w:val="005644F9"/>
  </w:style>
  <w:style w:type="paragraph" w:customStyle="1" w:styleId="11">
    <w:name w:val="Основной текст1"/>
    <w:basedOn w:val="10"/>
    <w:rsid w:val="005644F9"/>
    <w:rPr>
      <w:b/>
      <w:sz w:val="24"/>
    </w:rPr>
  </w:style>
  <w:style w:type="character" w:styleId="ab">
    <w:name w:val="Hyperlink"/>
    <w:uiPriority w:val="99"/>
    <w:unhideWhenUsed/>
    <w:rsid w:val="005644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88;&#1091;&#1096;&#1080;&#1085;%20&#1040;&#1085;&#1076;&#1088;&#1077;&#1081;\Application%20Data\Microsoft\&#1064;&#1072;&#1073;&#1083;&#1086;&#1085;&#1099;\&#1056;&#1072;&#1089;&#1087;&#1086;&#1088;&#1103;&#1078;&#1077;&#1085;&#1080;&#1077;%20&#1084;&#1091;&#1085;&#1080;&#1094;&#1080;&#1087;&#1072;&#1083;&#1080;&#1090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муниципалитет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Томского района</vt:lpstr>
    </vt:vector>
  </TitlesOfParts>
  <Company>Elcom Ltd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Томского района</dc:title>
  <dc:creator>Ярушин А. А</dc:creator>
  <cp:lastModifiedBy>Блинова Наталья</cp:lastModifiedBy>
  <cp:revision>2</cp:revision>
  <cp:lastPrinted>2024-09-09T02:28:00Z</cp:lastPrinted>
  <dcterms:created xsi:type="dcterms:W3CDTF">2025-02-04T04:40:00Z</dcterms:created>
  <dcterms:modified xsi:type="dcterms:W3CDTF">2025-02-04T04:40:00Z</dcterms:modified>
</cp:coreProperties>
</file>